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51586" w14:textId="35E6716B" w:rsidR="00FF2654" w:rsidRDefault="00AD1769" w:rsidP="00991054">
      <w:pPr>
        <w:pStyle w:val="Titel"/>
      </w:pPr>
      <w:r w:rsidRPr="00615B79">
        <w:rPr>
          <w:noProof/>
          <w:lang w:bidi="ar-SA"/>
        </w:rPr>
        <w:drawing>
          <wp:anchor distT="0" distB="0" distL="114300" distR="114300" simplePos="0" relativeHeight="251660288" behindDoc="0" locked="1" layoutInCell="1" allowOverlap="1" wp14:anchorId="077CF45F" wp14:editId="5FB7A72B">
            <wp:simplePos x="0" y="0"/>
            <wp:positionH relativeFrom="page">
              <wp:posOffset>5926455</wp:posOffset>
            </wp:positionH>
            <wp:positionV relativeFrom="page">
              <wp:posOffset>466725</wp:posOffset>
            </wp:positionV>
            <wp:extent cx="1083600" cy="766800"/>
            <wp:effectExtent l="0" t="0" r="2540" b="0"/>
            <wp:wrapNone/>
            <wp:docPr id="9" name="Grafik 9" descr="Wortbildmarke Bundesprogramm &quot;Gesellschaftlicher Zusammenhalt&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7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B79">
        <w:rPr>
          <w:noProof/>
          <w:lang w:bidi="ar-SA"/>
        </w:rPr>
        <w:drawing>
          <wp:anchor distT="0" distB="0" distL="114300" distR="114300" simplePos="0" relativeHeight="251659264" behindDoc="0" locked="1" layoutInCell="1" allowOverlap="1" wp14:anchorId="2395017A" wp14:editId="26666B88">
            <wp:simplePos x="0" y="0"/>
            <wp:positionH relativeFrom="page">
              <wp:posOffset>114935</wp:posOffset>
            </wp:positionH>
            <wp:positionV relativeFrom="page">
              <wp:posOffset>191135</wp:posOffset>
            </wp:positionV>
            <wp:extent cx="1929600" cy="1321200"/>
            <wp:effectExtent l="0" t="0" r="0" b="0"/>
            <wp:wrapNone/>
            <wp:docPr id="1" name="Grafik 1" descr="Logo Bundesamt für Migration und Flüchtlin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Logo des Bundesamts für Migration und Flüchtling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6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C14">
        <w:t>T</w:t>
      </w:r>
      <w:r w:rsidR="00FF2654">
        <w:t xml:space="preserve">itelblatt für die Beantragung eines </w:t>
      </w:r>
      <w:r w:rsidR="00E2374D">
        <w:t>BGZ-Projektes</w:t>
      </w:r>
      <w:r w:rsidR="00FF2654">
        <w:t xml:space="preserve"> g</w:t>
      </w:r>
      <w:r w:rsidR="00E2374D">
        <w:t xml:space="preserve">emäß </w:t>
      </w:r>
      <w:r w:rsidR="003E5CC0">
        <w:t xml:space="preserve">der </w:t>
      </w:r>
      <w:r w:rsidR="00E2374D">
        <w:t>aktuelle</w:t>
      </w:r>
      <w:r w:rsidR="003E5CC0">
        <w:t>n Ausschreibung des</w:t>
      </w:r>
      <w:r w:rsidR="00E2374D">
        <w:t xml:space="preserve"> BAMF</w:t>
      </w:r>
      <w:r w:rsidR="00C85FC8">
        <w:t xml:space="preserve"> </w:t>
      </w:r>
    </w:p>
    <w:p w14:paraId="02B77BD1" w14:textId="77777777" w:rsidR="0038105C" w:rsidRDefault="005C5665" w:rsidP="005C5665">
      <w:pPr>
        <w:pStyle w:val="berschrift1"/>
      </w:pPr>
      <w:r>
        <w:t>V</w:t>
      </w:r>
      <w:r w:rsidR="0038105C">
        <w:t>om BAMF auszufüllen</w:t>
      </w:r>
    </w:p>
    <w:tbl>
      <w:tblPr>
        <w:tblStyle w:val="Tabellenraster"/>
        <w:tblW w:w="9117" w:type="dxa"/>
        <w:tblLook w:val="0680" w:firstRow="0" w:lastRow="0" w:firstColumn="1" w:lastColumn="0" w:noHBand="1" w:noVBand="1"/>
      </w:tblPr>
      <w:tblGrid>
        <w:gridCol w:w="3022"/>
        <w:gridCol w:w="6095"/>
      </w:tblGrid>
      <w:tr w:rsidR="00EC6D22" w14:paraId="6F1BA2DF" w14:textId="77777777" w:rsidTr="009F31EB">
        <w:tc>
          <w:tcPr>
            <w:tcW w:w="3022" w:type="dxa"/>
            <w:shd w:val="clear" w:color="auto" w:fill="FDF1D8"/>
          </w:tcPr>
          <w:p w14:paraId="5415B500" w14:textId="1AB1A5D8" w:rsidR="00EC6D22" w:rsidRDefault="00EC6D22" w:rsidP="0038105C">
            <w:r>
              <w:t xml:space="preserve">Antragsnummer: </w:t>
            </w:r>
          </w:p>
        </w:tc>
        <w:tc>
          <w:tcPr>
            <w:tcW w:w="6095" w:type="dxa"/>
          </w:tcPr>
          <w:p w14:paraId="5FCDA40E" w14:textId="014C3943" w:rsidR="00EC6D22" w:rsidRDefault="00C85FC8" w:rsidP="0038105C">
            <w:r>
              <w:t xml:space="preserve">2026-D- </w:t>
            </w:r>
          </w:p>
        </w:tc>
      </w:tr>
    </w:tbl>
    <w:p w14:paraId="12443389" w14:textId="77777777" w:rsidR="0038105C" w:rsidRPr="0038105C" w:rsidRDefault="00EC6D22" w:rsidP="005C5665">
      <w:pPr>
        <w:pStyle w:val="berschrift1"/>
      </w:pPr>
      <w:r>
        <w:t>Vo</w:t>
      </w:r>
      <w:r w:rsidR="00E5474A">
        <w:t xml:space="preserve">n der beantragenden Stelle </w:t>
      </w:r>
      <w:r>
        <w:t>auszufüllen</w:t>
      </w:r>
    </w:p>
    <w:tbl>
      <w:tblPr>
        <w:tblStyle w:val="Tabellenraster"/>
        <w:tblW w:w="0" w:type="auto"/>
        <w:tblLook w:val="06A0" w:firstRow="1" w:lastRow="0" w:firstColumn="1" w:lastColumn="0" w:noHBand="1" w:noVBand="1"/>
      </w:tblPr>
      <w:tblGrid>
        <w:gridCol w:w="3020"/>
        <w:gridCol w:w="3921"/>
        <w:gridCol w:w="2119"/>
      </w:tblGrid>
      <w:tr w:rsidR="00FF2654" w14:paraId="07929913" w14:textId="77777777" w:rsidTr="006B5245">
        <w:trPr>
          <w:tblHeader/>
        </w:trPr>
        <w:tc>
          <w:tcPr>
            <w:tcW w:w="3020" w:type="dxa"/>
            <w:shd w:val="clear" w:color="auto" w:fill="FDF1D8"/>
          </w:tcPr>
          <w:p w14:paraId="0BD707B7" w14:textId="0323F240" w:rsidR="00FF2654" w:rsidRDefault="00FF2654" w:rsidP="008F21F5"/>
        </w:tc>
        <w:tc>
          <w:tcPr>
            <w:tcW w:w="3921" w:type="dxa"/>
            <w:shd w:val="clear" w:color="auto" w:fill="FDF1D8"/>
          </w:tcPr>
          <w:p w14:paraId="534FB6B8" w14:textId="02D3A017" w:rsidR="00FF2654" w:rsidRDefault="00D7611E" w:rsidP="00084304">
            <w:r>
              <w:t>Angabe</w:t>
            </w:r>
          </w:p>
        </w:tc>
        <w:tc>
          <w:tcPr>
            <w:tcW w:w="2119" w:type="dxa"/>
            <w:shd w:val="clear" w:color="auto" w:fill="FDF1D8"/>
          </w:tcPr>
          <w:p w14:paraId="3421965F" w14:textId="3DEFBBBC" w:rsidR="00FF2654" w:rsidRDefault="00D7611E" w:rsidP="00084304">
            <w:r>
              <w:t>Ausfüllhinweis</w:t>
            </w:r>
          </w:p>
        </w:tc>
      </w:tr>
      <w:tr w:rsidR="00030E95" w14:paraId="3811070C" w14:textId="77777777" w:rsidTr="0022314F">
        <w:tc>
          <w:tcPr>
            <w:tcW w:w="3020" w:type="dxa"/>
            <w:shd w:val="clear" w:color="auto" w:fill="FDF1D8"/>
          </w:tcPr>
          <w:p w14:paraId="72224A23" w14:textId="779DFC84" w:rsidR="00030E95" w:rsidRDefault="00030E95" w:rsidP="008F21F5">
            <w:r>
              <w:t>1. Name der antragstellenden Organisation</w:t>
            </w:r>
          </w:p>
        </w:tc>
        <w:tc>
          <w:tcPr>
            <w:tcW w:w="3921" w:type="dxa"/>
          </w:tcPr>
          <w:p w14:paraId="28831D8C" w14:textId="77777777" w:rsidR="00030E95" w:rsidRDefault="00030E95" w:rsidP="00084304"/>
        </w:tc>
        <w:tc>
          <w:tcPr>
            <w:tcW w:w="2119" w:type="dxa"/>
            <w:shd w:val="clear" w:color="auto" w:fill="auto"/>
          </w:tcPr>
          <w:p w14:paraId="49114F03" w14:textId="21F71293" w:rsidR="00030E95" w:rsidRDefault="00F01C67" w:rsidP="00084304">
            <w:r>
              <w:t>-</w:t>
            </w:r>
          </w:p>
        </w:tc>
      </w:tr>
      <w:tr w:rsidR="00FF2654" w14:paraId="1284A26D" w14:textId="77777777" w:rsidTr="0022314F">
        <w:tc>
          <w:tcPr>
            <w:tcW w:w="3020" w:type="dxa"/>
            <w:shd w:val="clear" w:color="auto" w:fill="FDF1D8"/>
          </w:tcPr>
          <w:p w14:paraId="1E072A39" w14:textId="77777777" w:rsidR="00FF2654" w:rsidRDefault="00FF2654" w:rsidP="008F21F5">
            <w:r>
              <w:t>2. E-Mail-Adresse der antragsstellenden Organisation</w:t>
            </w:r>
          </w:p>
        </w:tc>
        <w:tc>
          <w:tcPr>
            <w:tcW w:w="3921" w:type="dxa"/>
          </w:tcPr>
          <w:p w14:paraId="13EB88A7" w14:textId="77777777" w:rsidR="00FF2654" w:rsidRDefault="00FF2654" w:rsidP="00084304"/>
        </w:tc>
        <w:tc>
          <w:tcPr>
            <w:tcW w:w="2119" w:type="dxa"/>
            <w:shd w:val="clear" w:color="auto" w:fill="auto"/>
          </w:tcPr>
          <w:p w14:paraId="4DE62E22" w14:textId="1E90633A" w:rsidR="00FF2654" w:rsidRDefault="00F01C67" w:rsidP="00084304">
            <w:r>
              <w:t>-</w:t>
            </w:r>
          </w:p>
        </w:tc>
      </w:tr>
      <w:tr w:rsidR="00FF2654" w14:paraId="568C8E4A" w14:textId="77777777" w:rsidTr="0022314F">
        <w:trPr>
          <w:trHeight w:val="837"/>
        </w:trPr>
        <w:tc>
          <w:tcPr>
            <w:tcW w:w="3020" w:type="dxa"/>
            <w:shd w:val="clear" w:color="auto" w:fill="FDF1D8"/>
          </w:tcPr>
          <w:p w14:paraId="0557DB6F" w14:textId="77777777" w:rsidR="00FF2654" w:rsidRDefault="00FF2654" w:rsidP="008F21F5">
            <w:r>
              <w:t xml:space="preserve">3. </w:t>
            </w:r>
            <w:r w:rsidR="00062C81">
              <w:t>Adresse der antragstellenden Organisation</w:t>
            </w:r>
          </w:p>
        </w:tc>
        <w:tc>
          <w:tcPr>
            <w:tcW w:w="3921" w:type="dxa"/>
          </w:tcPr>
          <w:p w14:paraId="1689EEC5" w14:textId="77777777" w:rsidR="00FF2654" w:rsidRDefault="00FF2654" w:rsidP="00084304"/>
        </w:tc>
        <w:tc>
          <w:tcPr>
            <w:tcW w:w="2119" w:type="dxa"/>
            <w:shd w:val="clear" w:color="auto" w:fill="auto"/>
          </w:tcPr>
          <w:p w14:paraId="4499ACF2" w14:textId="3101E301" w:rsidR="00FF2654" w:rsidRDefault="004166DD" w:rsidP="00084304">
            <w:r>
              <w:t>Straße und Hausnummer</w:t>
            </w:r>
            <w:r>
              <w:br/>
              <w:t>Postleitzahl und Ort</w:t>
            </w:r>
          </w:p>
        </w:tc>
      </w:tr>
      <w:tr w:rsidR="00FF2654" w14:paraId="1579C4D0" w14:textId="77777777" w:rsidTr="0022314F">
        <w:tc>
          <w:tcPr>
            <w:tcW w:w="3020" w:type="dxa"/>
            <w:shd w:val="clear" w:color="auto" w:fill="FDF1D8"/>
          </w:tcPr>
          <w:p w14:paraId="693B8692" w14:textId="77777777" w:rsidR="00FF2654" w:rsidRDefault="00062C81" w:rsidP="008F21F5">
            <w:r>
              <w:t>4. Name der durchführenden Organisation (falls abweichend von 1.)</w:t>
            </w:r>
          </w:p>
        </w:tc>
        <w:tc>
          <w:tcPr>
            <w:tcW w:w="3921" w:type="dxa"/>
          </w:tcPr>
          <w:p w14:paraId="2BA67924" w14:textId="77777777" w:rsidR="00FF2654" w:rsidRDefault="00FF2654" w:rsidP="00084304"/>
        </w:tc>
        <w:tc>
          <w:tcPr>
            <w:tcW w:w="2119" w:type="dxa"/>
            <w:shd w:val="clear" w:color="auto" w:fill="auto"/>
          </w:tcPr>
          <w:p w14:paraId="2C821559" w14:textId="306E70AF" w:rsidR="00FF2654" w:rsidRDefault="004166DD" w:rsidP="00084304">
            <w:r>
              <w:t>Straße und Hausnummer</w:t>
            </w:r>
            <w:r>
              <w:br/>
              <w:t>Postleitzahl und Ort</w:t>
            </w:r>
          </w:p>
        </w:tc>
      </w:tr>
      <w:tr w:rsidR="00FF2654" w14:paraId="41C5F7D0" w14:textId="77777777" w:rsidTr="0022314F">
        <w:tc>
          <w:tcPr>
            <w:tcW w:w="3020" w:type="dxa"/>
            <w:shd w:val="clear" w:color="auto" w:fill="FDF1D8"/>
          </w:tcPr>
          <w:p w14:paraId="7B800BFE" w14:textId="77777777" w:rsidR="00FF2654" w:rsidRDefault="00062C81" w:rsidP="008F21F5">
            <w:r>
              <w:t>5. Adresse der durchführenden Organisation (falls abweichend von 2.)</w:t>
            </w:r>
          </w:p>
        </w:tc>
        <w:tc>
          <w:tcPr>
            <w:tcW w:w="3921" w:type="dxa"/>
          </w:tcPr>
          <w:p w14:paraId="7A590475" w14:textId="77777777" w:rsidR="00FF2654" w:rsidRDefault="00FF2654" w:rsidP="00084304"/>
        </w:tc>
        <w:tc>
          <w:tcPr>
            <w:tcW w:w="2119" w:type="dxa"/>
            <w:shd w:val="clear" w:color="auto" w:fill="auto"/>
          </w:tcPr>
          <w:p w14:paraId="440D0001" w14:textId="17E5C2D1" w:rsidR="00FF2654" w:rsidRDefault="004166DD" w:rsidP="00084304">
            <w:r>
              <w:t>Straße und Hausnummer</w:t>
            </w:r>
            <w:r>
              <w:br/>
              <w:t>Postleitzahl und Ort</w:t>
            </w:r>
          </w:p>
        </w:tc>
      </w:tr>
    </w:tbl>
    <w:p w14:paraId="26BB2F67" w14:textId="77777777" w:rsidR="00160D63" w:rsidRDefault="00160D63">
      <w:r>
        <w:lastRenderedPageBreak/>
        <w:br w:type="page"/>
      </w:r>
    </w:p>
    <w:tbl>
      <w:tblPr>
        <w:tblStyle w:val="Tabellenraster"/>
        <w:tblW w:w="0" w:type="auto"/>
        <w:tblLook w:val="06A0" w:firstRow="1" w:lastRow="0" w:firstColumn="1" w:lastColumn="0" w:noHBand="1" w:noVBand="1"/>
      </w:tblPr>
      <w:tblGrid>
        <w:gridCol w:w="3020"/>
        <w:gridCol w:w="3921"/>
        <w:gridCol w:w="2119"/>
      </w:tblGrid>
      <w:tr w:rsidR="00160D63" w14:paraId="0FEB3F87" w14:textId="77777777" w:rsidTr="001552CF">
        <w:trPr>
          <w:tblHeader/>
        </w:trPr>
        <w:tc>
          <w:tcPr>
            <w:tcW w:w="3020" w:type="dxa"/>
            <w:shd w:val="clear" w:color="auto" w:fill="FDF1D8"/>
          </w:tcPr>
          <w:p w14:paraId="047AC14B" w14:textId="77777777" w:rsidR="00160D63" w:rsidRDefault="00160D63" w:rsidP="001552CF"/>
        </w:tc>
        <w:tc>
          <w:tcPr>
            <w:tcW w:w="3921" w:type="dxa"/>
            <w:shd w:val="clear" w:color="auto" w:fill="FDF1D8"/>
          </w:tcPr>
          <w:p w14:paraId="7455FF1C" w14:textId="77777777" w:rsidR="00160D63" w:rsidRDefault="00160D63" w:rsidP="001552CF">
            <w:r>
              <w:t>Angabe</w:t>
            </w:r>
          </w:p>
        </w:tc>
        <w:tc>
          <w:tcPr>
            <w:tcW w:w="2119" w:type="dxa"/>
            <w:shd w:val="clear" w:color="auto" w:fill="FDF1D8"/>
          </w:tcPr>
          <w:p w14:paraId="2228BD19" w14:textId="77777777" w:rsidR="00160D63" w:rsidRDefault="00160D63" w:rsidP="001552CF">
            <w:r>
              <w:t>Ausfüllhinweis</w:t>
            </w:r>
          </w:p>
        </w:tc>
      </w:tr>
      <w:tr w:rsidR="00FF2654" w14:paraId="17312BD4" w14:textId="77777777" w:rsidTr="00613430">
        <w:trPr>
          <w:trHeight w:val="1081"/>
        </w:trPr>
        <w:tc>
          <w:tcPr>
            <w:tcW w:w="3020" w:type="dxa"/>
            <w:shd w:val="clear" w:color="auto" w:fill="FDF1D8"/>
          </w:tcPr>
          <w:p w14:paraId="62C0AB0C" w14:textId="77777777" w:rsidR="00FF2654" w:rsidRDefault="00991911" w:rsidP="008F21F5">
            <w:r>
              <w:t>6. Themenschwerpunkt</w:t>
            </w:r>
          </w:p>
        </w:tc>
        <w:tc>
          <w:tcPr>
            <w:tcW w:w="3921" w:type="dxa"/>
          </w:tcPr>
          <w:p w14:paraId="146EC5F3" w14:textId="77777777" w:rsidR="00FF2654" w:rsidRDefault="00FF2654" w:rsidP="00084304"/>
        </w:tc>
        <w:tc>
          <w:tcPr>
            <w:tcW w:w="2119" w:type="dxa"/>
            <w:shd w:val="clear" w:color="auto" w:fill="auto"/>
          </w:tcPr>
          <w:p w14:paraId="78ACC5E7" w14:textId="243B6909" w:rsidR="00FF2654" w:rsidRDefault="00F01C67" w:rsidP="00084304">
            <w:r>
              <w:t>-</w:t>
            </w:r>
          </w:p>
        </w:tc>
      </w:tr>
      <w:tr w:rsidR="00E2374D" w14:paraId="07DEB5F0" w14:textId="77777777" w:rsidTr="00613430">
        <w:trPr>
          <w:trHeight w:val="1081"/>
        </w:trPr>
        <w:tc>
          <w:tcPr>
            <w:tcW w:w="3020" w:type="dxa"/>
            <w:shd w:val="clear" w:color="auto" w:fill="FDF1D8"/>
          </w:tcPr>
          <w:p w14:paraId="028A66DE" w14:textId="11B025B4" w:rsidR="00E2374D" w:rsidRDefault="00E2374D" w:rsidP="008F21F5">
            <w:r>
              <w:t>7. Projekttitel</w:t>
            </w:r>
          </w:p>
        </w:tc>
        <w:tc>
          <w:tcPr>
            <w:tcW w:w="3921" w:type="dxa"/>
          </w:tcPr>
          <w:p w14:paraId="1298FEA2" w14:textId="77777777" w:rsidR="00E2374D" w:rsidRDefault="00E2374D" w:rsidP="00084304"/>
        </w:tc>
        <w:tc>
          <w:tcPr>
            <w:tcW w:w="2119" w:type="dxa"/>
            <w:shd w:val="clear" w:color="auto" w:fill="auto"/>
          </w:tcPr>
          <w:p w14:paraId="126D583C" w14:textId="41EEFAD3" w:rsidR="00E2374D" w:rsidRDefault="00E2374D" w:rsidP="00E2374D">
            <w:r>
              <w:t xml:space="preserve">- </w:t>
            </w:r>
          </w:p>
        </w:tc>
      </w:tr>
      <w:tr w:rsidR="00FF2654" w14:paraId="14788BFA" w14:textId="77777777" w:rsidTr="0022314F">
        <w:tc>
          <w:tcPr>
            <w:tcW w:w="3020" w:type="dxa"/>
            <w:shd w:val="clear" w:color="auto" w:fill="FDF1D8"/>
          </w:tcPr>
          <w:p w14:paraId="546B0FB3" w14:textId="20B39486" w:rsidR="00FF2654" w:rsidRDefault="00E2374D" w:rsidP="00084304">
            <w:r>
              <w:t>8</w:t>
            </w:r>
            <w:r w:rsidR="008F21F5">
              <w:t>. Beantragte Fördersumme</w:t>
            </w:r>
          </w:p>
        </w:tc>
        <w:tc>
          <w:tcPr>
            <w:tcW w:w="3921" w:type="dxa"/>
          </w:tcPr>
          <w:p w14:paraId="2A461BE6" w14:textId="77777777" w:rsidR="00FF2654" w:rsidRDefault="00FF2654" w:rsidP="00084304"/>
        </w:tc>
        <w:tc>
          <w:tcPr>
            <w:tcW w:w="2119" w:type="dxa"/>
            <w:shd w:val="clear" w:color="auto" w:fill="auto"/>
          </w:tcPr>
          <w:p w14:paraId="5EA9002C" w14:textId="16394441" w:rsidR="00FF2654" w:rsidRDefault="00F01C67" w:rsidP="00084304">
            <w:r>
              <w:t>-</w:t>
            </w:r>
          </w:p>
        </w:tc>
      </w:tr>
      <w:tr w:rsidR="00FF2654" w14:paraId="41A07C7B" w14:textId="77777777" w:rsidTr="0022314F">
        <w:tc>
          <w:tcPr>
            <w:tcW w:w="3020" w:type="dxa"/>
            <w:shd w:val="clear" w:color="auto" w:fill="FDF1D8"/>
          </w:tcPr>
          <w:p w14:paraId="6F9EB030" w14:textId="6F0AFC72" w:rsidR="00FF2654" w:rsidRDefault="00E2374D" w:rsidP="008F21F5">
            <w:r>
              <w:t>9</w:t>
            </w:r>
            <w:r w:rsidR="008F21F5">
              <w:t>. Geplante Projektlaufzeit</w:t>
            </w:r>
          </w:p>
        </w:tc>
        <w:tc>
          <w:tcPr>
            <w:tcW w:w="3921" w:type="dxa"/>
          </w:tcPr>
          <w:p w14:paraId="35DA0E62" w14:textId="77777777" w:rsidR="00FF2654" w:rsidRDefault="00FF2654" w:rsidP="00084304"/>
        </w:tc>
        <w:tc>
          <w:tcPr>
            <w:tcW w:w="2119" w:type="dxa"/>
            <w:shd w:val="clear" w:color="auto" w:fill="auto"/>
          </w:tcPr>
          <w:p w14:paraId="0966A3A4" w14:textId="646F8C36" w:rsidR="00FF2654" w:rsidRDefault="00070A2B" w:rsidP="00084304">
            <w:r>
              <w:t>Tag/Monat/Jahr – Tag/Monat/Jahr</w:t>
            </w:r>
          </w:p>
        </w:tc>
      </w:tr>
      <w:tr w:rsidR="00FF2654" w14:paraId="54A12F61" w14:textId="77777777" w:rsidTr="0022314F">
        <w:tc>
          <w:tcPr>
            <w:tcW w:w="3020" w:type="dxa"/>
            <w:shd w:val="clear" w:color="auto" w:fill="FDF1D8"/>
          </w:tcPr>
          <w:p w14:paraId="44D45379" w14:textId="6DC41472" w:rsidR="00FF2654" w:rsidRDefault="00E2374D" w:rsidP="008F21F5">
            <w:r>
              <w:t>10</w:t>
            </w:r>
            <w:r w:rsidR="008F21F5">
              <w:t>. Ort der Projektdurchführung/</w:t>
            </w:r>
            <w:r w:rsidR="008F21F5">
              <w:br/>
              <w:t>Maßnahmendurchführung</w:t>
            </w:r>
          </w:p>
        </w:tc>
        <w:tc>
          <w:tcPr>
            <w:tcW w:w="3921" w:type="dxa"/>
          </w:tcPr>
          <w:p w14:paraId="20932C2A" w14:textId="77777777" w:rsidR="00FF2654" w:rsidRDefault="00FF2654" w:rsidP="00084304"/>
        </w:tc>
        <w:tc>
          <w:tcPr>
            <w:tcW w:w="2119" w:type="dxa"/>
            <w:shd w:val="clear" w:color="auto" w:fill="auto"/>
          </w:tcPr>
          <w:p w14:paraId="49120D9E" w14:textId="3C505B0D" w:rsidR="004166DD" w:rsidRDefault="004166DD" w:rsidP="00084304">
            <w:r>
              <w:t>Ort mit Postleitzahl</w:t>
            </w:r>
            <w:r w:rsidR="00E15E20">
              <w:t>, gegebenenfalls Ortsteil mit Postleitzahl (unbedingt: Bundesland)</w:t>
            </w:r>
          </w:p>
        </w:tc>
      </w:tr>
    </w:tbl>
    <w:p w14:paraId="55FFADCC" w14:textId="77777777" w:rsidR="003D361E" w:rsidRPr="00853C14" w:rsidRDefault="003D361E" w:rsidP="00084304">
      <w:bookmarkStart w:id="0" w:name="_GoBack"/>
      <w:bookmarkEnd w:id="0"/>
    </w:p>
    <w:sectPr w:rsidR="003D361E" w:rsidRPr="00853C14" w:rsidSect="00E2337B">
      <w:footerReference w:type="default" r:id="rId10"/>
      <w:headerReference w:type="first" r:id="rId11"/>
      <w:pgSz w:w="11906" w:h="16838"/>
      <w:pgMar w:top="2835" w:right="1418" w:bottom="1814" w:left="1418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45E15" w14:textId="77777777" w:rsidR="00004C78" w:rsidRDefault="00004C78" w:rsidP="002E0882">
      <w:r>
        <w:separator/>
      </w:r>
    </w:p>
    <w:p w14:paraId="062A5188" w14:textId="77777777" w:rsidR="00004C78" w:rsidRDefault="00004C78"/>
  </w:endnote>
  <w:endnote w:type="continuationSeparator" w:id="0">
    <w:p w14:paraId="60DBA7AC" w14:textId="77777777" w:rsidR="00004C78" w:rsidRDefault="00004C78" w:rsidP="002E0882">
      <w:r>
        <w:continuationSeparator/>
      </w:r>
    </w:p>
    <w:p w14:paraId="65BC580F" w14:textId="77777777" w:rsidR="00004C78" w:rsidRDefault="00004C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ndesSans Medium">
    <w:altName w:val="Calibri"/>
    <w:panose1 w:val="020B0002030500000203"/>
    <w:charset w:val="00"/>
    <w:family w:val="swiss"/>
    <w:notTrueType/>
    <w:pitch w:val="variable"/>
    <w:sig w:usb0="A00000BF" w:usb1="4000206B" w:usb2="00000000" w:usb3="00000000" w:csb0="00000093" w:csb1="00000000"/>
  </w:font>
  <w:font w:name="BundesSans Regular">
    <w:altName w:val="Calibri"/>
    <w:panose1 w:val="020B0002030500000203"/>
    <w:charset w:val="00"/>
    <w:family w:val="swiss"/>
    <w:notTrueType/>
    <w:pitch w:val="variable"/>
    <w:sig w:usb0="A00000BF" w:usb1="4000206B" w:usb2="00000000" w:usb3="00000000" w:csb0="00000093" w:csb1="00000000"/>
  </w:font>
  <w:font w:name="BundesSans">
    <w:altName w:val="Lucida Sans Unicode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ans Office">
    <w:altName w:val="Lucida Sans Unicode"/>
    <w:panose1 w:val="020B0002030500000203"/>
    <w:charset w:val="00"/>
    <w:family w:val="swiss"/>
    <w:pitch w:val="variable"/>
    <w:sig w:usb0="A00000BF" w:usb1="4000206B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undesSerif Regular">
    <w:altName w:val="Cambria"/>
    <w:panose1 w:val="02050002050300000203"/>
    <w:charset w:val="00"/>
    <w:family w:val="roman"/>
    <w:notTrueType/>
    <w:pitch w:val="variable"/>
    <w:sig w:usb0="A00000BF" w:usb1="4000206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ndesSerif Office">
    <w:panose1 w:val="02050002050300000203"/>
    <w:charset w:val="00"/>
    <w:family w:val="roman"/>
    <w:pitch w:val="variable"/>
    <w:sig w:usb0="A00000BF" w:usb1="4000206B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0602722"/>
      <w:docPartObj>
        <w:docPartGallery w:val="Page Numbers (Bottom of Page)"/>
        <w:docPartUnique/>
      </w:docPartObj>
    </w:sdtPr>
    <w:sdtEndPr/>
    <w:sdtContent>
      <w:p w14:paraId="46F74974" w14:textId="73B6EFE8" w:rsidR="00AA7889" w:rsidRDefault="007E4258" w:rsidP="00CC03E4">
        <w:pPr>
          <w:pStyle w:val="Fuzeile"/>
        </w:pPr>
        <w:r w:rsidRPr="0048542C">
          <w:fldChar w:fldCharType="begin"/>
        </w:r>
        <w:r w:rsidRPr="0048542C">
          <w:instrText>PAGE   \* MERGEFORMAT</w:instrText>
        </w:r>
        <w:r w:rsidRPr="0048542C">
          <w:fldChar w:fldCharType="separate"/>
        </w:r>
        <w:r w:rsidR="003E5CC0">
          <w:rPr>
            <w:noProof/>
          </w:rPr>
          <w:t>2</w:t>
        </w:r>
        <w:r w:rsidRPr="0048542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7B1AD" w14:textId="77777777" w:rsidR="00004C78" w:rsidRDefault="00004C78" w:rsidP="002E0882">
      <w:r>
        <w:separator/>
      </w:r>
    </w:p>
    <w:p w14:paraId="60F802C0" w14:textId="77777777" w:rsidR="00004C78" w:rsidRDefault="00004C78"/>
  </w:footnote>
  <w:footnote w:type="continuationSeparator" w:id="0">
    <w:p w14:paraId="654B76C5" w14:textId="77777777" w:rsidR="00004C78" w:rsidRDefault="00004C78" w:rsidP="002E0882">
      <w:r>
        <w:continuationSeparator/>
      </w:r>
    </w:p>
    <w:p w14:paraId="1B185037" w14:textId="77777777" w:rsidR="00004C78" w:rsidRDefault="00004C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FC541" w14:textId="61B1BEBE" w:rsidR="00831E98" w:rsidRDefault="00831E98" w:rsidP="002E0882">
    <w:pPr>
      <w:pStyle w:val="Kopfzeile"/>
      <w:jc w:val="both"/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225EC23D" wp14:editId="007D4AF8">
          <wp:simplePos x="0" y="0"/>
          <wp:positionH relativeFrom="page">
            <wp:posOffset>728345</wp:posOffset>
          </wp:positionH>
          <wp:positionV relativeFrom="paragraph">
            <wp:posOffset>-243205</wp:posOffset>
          </wp:positionV>
          <wp:extent cx="1918970" cy="1270635"/>
          <wp:effectExtent l="0" t="0" r="5080" b="5715"/>
          <wp:wrapNone/>
          <wp:docPr id="2" name="Picture 1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Picture 10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8970" cy="1270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D8F2D06" w14:textId="77777777" w:rsidR="00831E98" w:rsidRDefault="00831E98" w:rsidP="002E0882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48E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4054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867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FAAC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00CA0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6678F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072" w:hanging="358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84BA3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6C725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05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1E63C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B0D57"/>
    <w:multiLevelType w:val="multilevel"/>
    <w:tmpl w:val="F0A81A9E"/>
    <w:lvl w:ilvl="0">
      <w:start w:val="1"/>
      <w:numFmt w:val="decimal"/>
      <w:pStyle w:val="Liste"/>
      <w:lvlText w:val="%1."/>
      <w:lvlJc w:val="left"/>
      <w:pPr>
        <w:ind w:left="360" w:hanging="360"/>
      </w:pPr>
      <w:rPr>
        <w:rFonts w:ascii="BundesSans Medium" w:hAnsi="BundesSans Medium" w:hint="default"/>
      </w:rPr>
    </w:lvl>
    <w:lvl w:ilvl="1">
      <w:start w:val="1"/>
      <w:numFmt w:val="decimal"/>
      <w:pStyle w:val="List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6E374B9"/>
    <w:multiLevelType w:val="hybridMultilevel"/>
    <w:tmpl w:val="F346620A"/>
    <w:lvl w:ilvl="0" w:tplc="E6E8FDEC">
      <w:start w:val="1"/>
      <w:numFmt w:val="bullet"/>
      <w:pStyle w:val="Listenabsatz2"/>
      <w:lvlText w:val="-"/>
      <w:lvlJc w:val="left"/>
      <w:pPr>
        <w:ind w:left="717" w:hanging="360"/>
      </w:pPr>
      <w:rPr>
        <w:rFonts w:ascii="BundesSans Regular" w:hAnsi="BundesSans Regular" w:cs="Symbol" w:hint="default"/>
      </w:rPr>
    </w:lvl>
    <w:lvl w:ilvl="1" w:tplc="04070019" w:tentative="1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0774216D"/>
    <w:multiLevelType w:val="hybridMultilevel"/>
    <w:tmpl w:val="17A470CC"/>
    <w:lvl w:ilvl="0" w:tplc="E6420272">
      <w:start w:val="7"/>
      <w:numFmt w:val="bullet"/>
      <w:lvlText w:val="-"/>
      <w:lvlJc w:val="left"/>
      <w:pPr>
        <w:ind w:left="720" w:hanging="360"/>
      </w:pPr>
      <w:rPr>
        <w:rFonts w:ascii="BundesSans Regular" w:eastAsia="BundesSans" w:hAnsi="BundesSans Regular" w:cs="Bundes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7135F"/>
    <w:multiLevelType w:val="multilevel"/>
    <w:tmpl w:val="AC82879C"/>
    <w:lvl w:ilvl="0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ascii="BundesSans Office" w:hAnsi="BundesSans Office" w:hint="default"/>
      </w:rPr>
    </w:lvl>
    <w:lvl w:ilvl="1">
      <w:start w:val="1"/>
      <w:numFmt w:val="upperRoman"/>
      <w:lvlText w:val="%2."/>
      <w:lvlJc w:val="left"/>
      <w:pPr>
        <w:tabs>
          <w:tab w:val="num" w:pos="357"/>
        </w:tabs>
        <w:ind w:left="357" w:hanging="357"/>
      </w:pPr>
      <w:rPr>
        <w:rFonts w:ascii="BundesSans Office" w:hAnsi="BundesSans Office" w:hint="default"/>
      </w:rPr>
    </w:lvl>
    <w:lvl w:ilvl="2">
      <w:start w:val="1"/>
      <w:numFmt w:val="none"/>
      <w:lvlText w:val="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none"/>
      <w:pStyle w:val="berschrift5"/>
      <w:lvlText w:val=""/>
      <w:lvlJc w:val="left"/>
      <w:pPr>
        <w:tabs>
          <w:tab w:val="num" w:pos="357"/>
        </w:tabs>
        <w:ind w:left="357" w:hanging="357"/>
      </w:pPr>
      <w:rPr>
        <w:rFonts w:ascii="BundesSans Office" w:hAnsi="BundesSans Office"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4" w15:restartNumberingAfterBreak="0">
    <w:nsid w:val="3C3505DC"/>
    <w:multiLevelType w:val="hybridMultilevel"/>
    <w:tmpl w:val="E97E3D6E"/>
    <w:lvl w:ilvl="0" w:tplc="EDA6A870">
      <w:start w:val="1"/>
      <w:numFmt w:val="decimal"/>
      <w:pStyle w:val="Listeneu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A3ED8"/>
    <w:multiLevelType w:val="hybridMultilevel"/>
    <w:tmpl w:val="5546F664"/>
    <w:lvl w:ilvl="0" w:tplc="689CA41E">
      <w:start w:val="1"/>
      <w:numFmt w:val="bullet"/>
      <w:pStyle w:val="GSB-Aufzhlung"/>
      <w:lvlText w:val=""/>
      <w:lvlJc w:val="left"/>
      <w:pPr>
        <w:ind w:left="2694" w:hanging="360"/>
      </w:pPr>
      <w:rPr>
        <w:rFonts w:ascii="Wingdings 3" w:hAnsi="Wingdings 3" w:hint="default"/>
        <w:color w:val="auto"/>
      </w:rPr>
    </w:lvl>
    <w:lvl w:ilvl="1" w:tplc="04070003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abstractNum w:abstractNumId="16" w15:restartNumberingAfterBreak="0">
    <w:nsid w:val="52E5669D"/>
    <w:multiLevelType w:val="hybridMultilevel"/>
    <w:tmpl w:val="58540B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F6B2F"/>
    <w:multiLevelType w:val="hybridMultilevel"/>
    <w:tmpl w:val="7456A7D8"/>
    <w:lvl w:ilvl="0" w:tplc="B3C04488">
      <w:start w:val="1"/>
      <w:numFmt w:val="bullet"/>
      <w:pStyle w:val="Aufzhlungszeiche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A6DC7"/>
    <w:multiLevelType w:val="hybridMultilevel"/>
    <w:tmpl w:val="583C75BC"/>
    <w:lvl w:ilvl="0" w:tplc="CD8AE452">
      <w:start w:val="1"/>
      <w:numFmt w:val="decimal"/>
      <w:pStyle w:val="Listenabsatz3"/>
      <w:lvlText w:val="%1."/>
      <w:lvlJc w:val="left"/>
      <w:pPr>
        <w:ind w:left="1117" w:hanging="360"/>
      </w:p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6AAD4EDD"/>
    <w:multiLevelType w:val="multilevel"/>
    <w:tmpl w:val="E2B01FEA"/>
    <w:lvl w:ilvl="0">
      <w:start w:val="1"/>
      <w:numFmt w:val="decimal"/>
      <w:pStyle w:val="berschrift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pStyle w:val="berschrift3"/>
      <w:lvlText w:val="%2.%3.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DB805A3"/>
    <w:multiLevelType w:val="hybridMultilevel"/>
    <w:tmpl w:val="89C603F8"/>
    <w:lvl w:ilvl="0" w:tplc="EF58CACE">
      <w:start w:val="1"/>
      <w:numFmt w:val="upperRoman"/>
      <w:pStyle w:val="berschrift2new"/>
      <w:lvlText w:val="%1."/>
      <w:lvlJc w:val="right"/>
      <w:pPr>
        <w:ind w:left="947" w:hanging="360"/>
      </w:pPr>
    </w:lvl>
    <w:lvl w:ilvl="1" w:tplc="BD8A0738">
      <w:start w:val="1"/>
      <w:numFmt w:val="lowerLetter"/>
      <w:pStyle w:val="berschrift2new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72BC56B4"/>
    <w:multiLevelType w:val="hybridMultilevel"/>
    <w:tmpl w:val="8A9E72B2"/>
    <w:lvl w:ilvl="0" w:tplc="AA32F2AE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0"/>
  </w:num>
  <w:num w:numId="3">
    <w:abstractNumId w:val="21"/>
  </w:num>
  <w:num w:numId="4">
    <w:abstractNumId w:val="11"/>
  </w:num>
  <w:num w:numId="5">
    <w:abstractNumId w:val="9"/>
  </w:num>
  <w:num w:numId="6">
    <w:abstractNumId w:val="18"/>
  </w:num>
  <w:num w:numId="7">
    <w:abstractNumId w:val="13"/>
  </w:num>
  <w:num w:numId="8">
    <w:abstractNumId w:val="15"/>
  </w:num>
  <w:num w:numId="9">
    <w:abstractNumId w:val="1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A2B"/>
    <w:rsid w:val="000019F2"/>
    <w:rsid w:val="00001C1C"/>
    <w:rsid w:val="000031CF"/>
    <w:rsid w:val="00003280"/>
    <w:rsid w:val="00004192"/>
    <w:rsid w:val="00004C78"/>
    <w:rsid w:val="00006BC5"/>
    <w:rsid w:val="0001483A"/>
    <w:rsid w:val="00024310"/>
    <w:rsid w:val="00026E56"/>
    <w:rsid w:val="00027F1B"/>
    <w:rsid w:val="000307DF"/>
    <w:rsid w:val="00030E4E"/>
    <w:rsid w:val="00030E95"/>
    <w:rsid w:val="00031284"/>
    <w:rsid w:val="00037F80"/>
    <w:rsid w:val="00046294"/>
    <w:rsid w:val="00050E2E"/>
    <w:rsid w:val="000510A1"/>
    <w:rsid w:val="000547F1"/>
    <w:rsid w:val="00060989"/>
    <w:rsid w:val="00062C81"/>
    <w:rsid w:val="00070A2B"/>
    <w:rsid w:val="000717B9"/>
    <w:rsid w:val="000747CE"/>
    <w:rsid w:val="00077E9D"/>
    <w:rsid w:val="00077ECA"/>
    <w:rsid w:val="00083657"/>
    <w:rsid w:val="00084304"/>
    <w:rsid w:val="000858A2"/>
    <w:rsid w:val="0009036C"/>
    <w:rsid w:val="00090653"/>
    <w:rsid w:val="00093487"/>
    <w:rsid w:val="0009429E"/>
    <w:rsid w:val="000950CD"/>
    <w:rsid w:val="00095964"/>
    <w:rsid w:val="000971BC"/>
    <w:rsid w:val="000A05F6"/>
    <w:rsid w:val="000A3F96"/>
    <w:rsid w:val="000A587E"/>
    <w:rsid w:val="000A6651"/>
    <w:rsid w:val="000A7EBC"/>
    <w:rsid w:val="000B25F0"/>
    <w:rsid w:val="000B2AC5"/>
    <w:rsid w:val="000B403D"/>
    <w:rsid w:val="000B5F24"/>
    <w:rsid w:val="000C0285"/>
    <w:rsid w:val="000C1E8E"/>
    <w:rsid w:val="000C3A86"/>
    <w:rsid w:val="000C4B12"/>
    <w:rsid w:val="000C6681"/>
    <w:rsid w:val="000D0D0F"/>
    <w:rsid w:val="000D3218"/>
    <w:rsid w:val="000D3B6C"/>
    <w:rsid w:val="000D4415"/>
    <w:rsid w:val="000F2AB7"/>
    <w:rsid w:val="000F6C04"/>
    <w:rsid w:val="000F7A39"/>
    <w:rsid w:val="00100A02"/>
    <w:rsid w:val="00103B53"/>
    <w:rsid w:val="00104207"/>
    <w:rsid w:val="00105D85"/>
    <w:rsid w:val="00113091"/>
    <w:rsid w:val="001144F2"/>
    <w:rsid w:val="001154B9"/>
    <w:rsid w:val="0012162D"/>
    <w:rsid w:val="001263C2"/>
    <w:rsid w:val="00126452"/>
    <w:rsid w:val="00130649"/>
    <w:rsid w:val="00132187"/>
    <w:rsid w:val="00134FA4"/>
    <w:rsid w:val="0014314F"/>
    <w:rsid w:val="00144F39"/>
    <w:rsid w:val="00151DC6"/>
    <w:rsid w:val="00153BB9"/>
    <w:rsid w:val="00156282"/>
    <w:rsid w:val="00160D63"/>
    <w:rsid w:val="001650FA"/>
    <w:rsid w:val="00166D65"/>
    <w:rsid w:val="001702E4"/>
    <w:rsid w:val="0017651F"/>
    <w:rsid w:val="0018008F"/>
    <w:rsid w:val="00181BED"/>
    <w:rsid w:val="0018308A"/>
    <w:rsid w:val="00184A58"/>
    <w:rsid w:val="00192018"/>
    <w:rsid w:val="00192FC7"/>
    <w:rsid w:val="0019341C"/>
    <w:rsid w:val="0019441F"/>
    <w:rsid w:val="0019517B"/>
    <w:rsid w:val="0019578E"/>
    <w:rsid w:val="001A09D1"/>
    <w:rsid w:val="001A4122"/>
    <w:rsid w:val="001A4F8A"/>
    <w:rsid w:val="001A6FBE"/>
    <w:rsid w:val="001B0DDA"/>
    <w:rsid w:val="001C3A8A"/>
    <w:rsid w:val="001C5337"/>
    <w:rsid w:val="001C6BB3"/>
    <w:rsid w:val="001D589B"/>
    <w:rsid w:val="001E07B1"/>
    <w:rsid w:val="001E1652"/>
    <w:rsid w:val="001E34D4"/>
    <w:rsid w:val="001E4F8E"/>
    <w:rsid w:val="001E6AF3"/>
    <w:rsid w:val="001F2D57"/>
    <w:rsid w:val="001F460F"/>
    <w:rsid w:val="001F650B"/>
    <w:rsid w:val="001F700D"/>
    <w:rsid w:val="0020105A"/>
    <w:rsid w:val="002010A3"/>
    <w:rsid w:val="002026C0"/>
    <w:rsid w:val="002118FD"/>
    <w:rsid w:val="0021694C"/>
    <w:rsid w:val="00221AC6"/>
    <w:rsid w:val="0022314F"/>
    <w:rsid w:val="00230471"/>
    <w:rsid w:val="002344B1"/>
    <w:rsid w:val="00235E3C"/>
    <w:rsid w:val="0023690F"/>
    <w:rsid w:val="00240664"/>
    <w:rsid w:val="00244896"/>
    <w:rsid w:val="00251B89"/>
    <w:rsid w:val="00254DA4"/>
    <w:rsid w:val="00260838"/>
    <w:rsid w:val="00261024"/>
    <w:rsid w:val="002611E6"/>
    <w:rsid w:val="002636D9"/>
    <w:rsid w:val="00263D6A"/>
    <w:rsid w:val="00267B2F"/>
    <w:rsid w:val="0027589F"/>
    <w:rsid w:val="00276F02"/>
    <w:rsid w:val="00277D13"/>
    <w:rsid w:val="00283894"/>
    <w:rsid w:val="00283B7E"/>
    <w:rsid w:val="00292DDB"/>
    <w:rsid w:val="002A6970"/>
    <w:rsid w:val="002B0F18"/>
    <w:rsid w:val="002B626B"/>
    <w:rsid w:val="002C2A02"/>
    <w:rsid w:val="002C2C39"/>
    <w:rsid w:val="002C4CD3"/>
    <w:rsid w:val="002D2102"/>
    <w:rsid w:val="002D54D3"/>
    <w:rsid w:val="002D7637"/>
    <w:rsid w:val="002E026F"/>
    <w:rsid w:val="002E0882"/>
    <w:rsid w:val="002E0A76"/>
    <w:rsid w:val="002E6CD4"/>
    <w:rsid w:val="002E7C1A"/>
    <w:rsid w:val="002F0552"/>
    <w:rsid w:val="002F1A93"/>
    <w:rsid w:val="002F2CAC"/>
    <w:rsid w:val="002F40A1"/>
    <w:rsid w:val="002F5549"/>
    <w:rsid w:val="002F65E5"/>
    <w:rsid w:val="002F660D"/>
    <w:rsid w:val="002F7768"/>
    <w:rsid w:val="00303625"/>
    <w:rsid w:val="003067F8"/>
    <w:rsid w:val="003113C7"/>
    <w:rsid w:val="00325E81"/>
    <w:rsid w:val="00332369"/>
    <w:rsid w:val="0033280D"/>
    <w:rsid w:val="00344679"/>
    <w:rsid w:val="0034513A"/>
    <w:rsid w:val="0035088B"/>
    <w:rsid w:val="00350C24"/>
    <w:rsid w:val="00354991"/>
    <w:rsid w:val="00355EF8"/>
    <w:rsid w:val="00357581"/>
    <w:rsid w:val="00360F39"/>
    <w:rsid w:val="00363AD9"/>
    <w:rsid w:val="003658E5"/>
    <w:rsid w:val="00376589"/>
    <w:rsid w:val="00380DDB"/>
    <w:rsid w:val="0038105C"/>
    <w:rsid w:val="00384C11"/>
    <w:rsid w:val="00390AAB"/>
    <w:rsid w:val="00397571"/>
    <w:rsid w:val="003A04DC"/>
    <w:rsid w:val="003A0FB5"/>
    <w:rsid w:val="003A472C"/>
    <w:rsid w:val="003A5A87"/>
    <w:rsid w:val="003B291E"/>
    <w:rsid w:val="003B4171"/>
    <w:rsid w:val="003B738B"/>
    <w:rsid w:val="003C30A0"/>
    <w:rsid w:val="003C669C"/>
    <w:rsid w:val="003C6B78"/>
    <w:rsid w:val="003D361E"/>
    <w:rsid w:val="003E1D21"/>
    <w:rsid w:val="003E3249"/>
    <w:rsid w:val="003E5CC0"/>
    <w:rsid w:val="003F6929"/>
    <w:rsid w:val="003F707F"/>
    <w:rsid w:val="00401244"/>
    <w:rsid w:val="00410A86"/>
    <w:rsid w:val="00411999"/>
    <w:rsid w:val="004123F1"/>
    <w:rsid w:val="004166DD"/>
    <w:rsid w:val="004173CA"/>
    <w:rsid w:val="00420319"/>
    <w:rsid w:val="004247F4"/>
    <w:rsid w:val="00426578"/>
    <w:rsid w:val="00426ABE"/>
    <w:rsid w:val="00432A65"/>
    <w:rsid w:val="00435A2F"/>
    <w:rsid w:val="004436C9"/>
    <w:rsid w:val="004521AF"/>
    <w:rsid w:val="004538F1"/>
    <w:rsid w:val="00457692"/>
    <w:rsid w:val="00460C1A"/>
    <w:rsid w:val="00470DF4"/>
    <w:rsid w:val="00470F51"/>
    <w:rsid w:val="00472804"/>
    <w:rsid w:val="004774ED"/>
    <w:rsid w:val="0048542C"/>
    <w:rsid w:val="00487565"/>
    <w:rsid w:val="00490D23"/>
    <w:rsid w:val="00491BD3"/>
    <w:rsid w:val="004A11C6"/>
    <w:rsid w:val="004A2250"/>
    <w:rsid w:val="004A34FF"/>
    <w:rsid w:val="004A4E17"/>
    <w:rsid w:val="004A6264"/>
    <w:rsid w:val="004B4816"/>
    <w:rsid w:val="004B6D77"/>
    <w:rsid w:val="004C2ABE"/>
    <w:rsid w:val="004C2CE1"/>
    <w:rsid w:val="004C39BE"/>
    <w:rsid w:val="004C69A0"/>
    <w:rsid w:val="004D04E4"/>
    <w:rsid w:val="004D0715"/>
    <w:rsid w:val="004D1624"/>
    <w:rsid w:val="004E0084"/>
    <w:rsid w:val="004F78B1"/>
    <w:rsid w:val="005000AE"/>
    <w:rsid w:val="00504EDE"/>
    <w:rsid w:val="00522B60"/>
    <w:rsid w:val="00523491"/>
    <w:rsid w:val="005250F7"/>
    <w:rsid w:val="00526073"/>
    <w:rsid w:val="00526A25"/>
    <w:rsid w:val="00531949"/>
    <w:rsid w:val="00531BF7"/>
    <w:rsid w:val="00533710"/>
    <w:rsid w:val="00540F4F"/>
    <w:rsid w:val="005424F3"/>
    <w:rsid w:val="00542B13"/>
    <w:rsid w:val="00542E53"/>
    <w:rsid w:val="0054586A"/>
    <w:rsid w:val="00552302"/>
    <w:rsid w:val="00554A45"/>
    <w:rsid w:val="00556405"/>
    <w:rsid w:val="005651CC"/>
    <w:rsid w:val="00570CBE"/>
    <w:rsid w:val="00571E89"/>
    <w:rsid w:val="00574B26"/>
    <w:rsid w:val="0058072D"/>
    <w:rsid w:val="00580B93"/>
    <w:rsid w:val="0058154D"/>
    <w:rsid w:val="005838CC"/>
    <w:rsid w:val="005A557D"/>
    <w:rsid w:val="005A617E"/>
    <w:rsid w:val="005B47CD"/>
    <w:rsid w:val="005B7C62"/>
    <w:rsid w:val="005C5665"/>
    <w:rsid w:val="005C6589"/>
    <w:rsid w:val="005C7663"/>
    <w:rsid w:val="005E0CD7"/>
    <w:rsid w:val="005E3D42"/>
    <w:rsid w:val="005E5E34"/>
    <w:rsid w:val="005F0D59"/>
    <w:rsid w:val="005F375D"/>
    <w:rsid w:val="005F3D15"/>
    <w:rsid w:val="005F4125"/>
    <w:rsid w:val="005F7801"/>
    <w:rsid w:val="006003AB"/>
    <w:rsid w:val="006019BE"/>
    <w:rsid w:val="006026F3"/>
    <w:rsid w:val="00603282"/>
    <w:rsid w:val="006054C0"/>
    <w:rsid w:val="00613430"/>
    <w:rsid w:val="00615B79"/>
    <w:rsid w:val="00617413"/>
    <w:rsid w:val="00620B8F"/>
    <w:rsid w:val="00622BF6"/>
    <w:rsid w:val="00625FBF"/>
    <w:rsid w:val="006269F0"/>
    <w:rsid w:val="0062772F"/>
    <w:rsid w:val="006300DB"/>
    <w:rsid w:val="00634C57"/>
    <w:rsid w:val="006361D4"/>
    <w:rsid w:val="0063652F"/>
    <w:rsid w:val="00636664"/>
    <w:rsid w:val="0063746C"/>
    <w:rsid w:val="006437DC"/>
    <w:rsid w:val="00644176"/>
    <w:rsid w:val="00644A02"/>
    <w:rsid w:val="00644FC8"/>
    <w:rsid w:val="00646766"/>
    <w:rsid w:val="00650E25"/>
    <w:rsid w:val="00653608"/>
    <w:rsid w:val="0066202A"/>
    <w:rsid w:val="00671B01"/>
    <w:rsid w:val="00672EF3"/>
    <w:rsid w:val="006811C0"/>
    <w:rsid w:val="00681F98"/>
    <w:rsid w:val="00687B14"/>
    <w:rsid w:val="00693977"/>
    <w:rsid w:val="006947B3"/>
    <w:rsid w:val="00697C9F"/>
    <w:rsid w:val="006A4D5A"/>
    <w:rsid w:val="006A5186"/>
    <w:rsid w:val="006A5637"/>
    <w:rsid w:val="006A6822"/>
    <w:rsid w:val="006B035F"/>
    <w:rsid w:val="006B0995"/>
    <w:rsid w:val="006B48F4"/>
    <w:rsid w:val="006B5245"/>
    <w:rsid w:val="006C1DAF"/>
    <w:rsid w:val="006C33CD"/>
    <w:rsid w:val="006C3D56"/>
    <w:rsid w:val="006D0D2E"/>
    <w:rsid w:val="006D4042"/>
    <w:rsid w:val="006D7D8E"/>
    <w:rsid w:val="006E13C9"/>
    <w:rsid w:val="006E1D59"/>
    <w:rsid w:val="006E43F0"/>
    <w:rsid w:val="006E5C82"/>
    <w:rsid w:val="006F0089"/>
    <w:rsid w:val="006F2EE0"/>
    <w:rsid w:val="006F5FCB"/>
    <w:rsid w:val="006F6B49"/>
    <w:rsid w:val="00700589"/>
    <w:rsid w:val="00701DD8"/>
    <w:rsid w:val="0071164C"/>
    <w:rsid w:val="007156AA"/>
    <w:rsid w:val="00721A1C"/>
    <w:rsid w:val="007236B0"/>
    <w:rsid w:val="00723757"/>
    <w:rsid w:val="00723B5D"/>
    <w:rsid w:val="007348FF"/>
    <w:rsid w:val="00736DE8"/>
    <w:rsid w:val="00750AB8"/>
    <w:rsid w:val="00752B09"/>
    <w:rsid w:val="00757DED"/>
    <w:rsid w:val="007671C0"/>
    <w:rsid w:val="00773634"/>
    <w:rsid w:val="00775945"/>
    <w:rsid w:val="007814F9"/>
    <w:rsid w:val="00782173"/>
    <w:rsid w:val="00783219"/>
    <w:rsid w:val="00792A62"/>
    <w:rsid w:val="00797BF6"/>
    <w:rsid w:val="00797EC0"/>
    <w:rsid w:val="007A2D8B"/>
    <w:rsid w:val="007A369E"/>
    <w:rsid w:val="007A4FBC"/>
    <w:rsid w:val="007A6AF1"/>
    <w:rsid w:val="007B26F1"/>
    <w:rsid w:val="007B28DD"/>
    <w:rsid w:val="007C033D"/>
    <w:rsid w:val="007D61B0"/>
    <w:rsid w:val="007E1B97"/>
    <w:rsid w:val="007E2246"/>
    <w:rsid w:val="007E4145"/>
    <w:rsid w:val="007E4258"/>
    <w:rsid w:val="007E6F50"/>
    <w:rsid w:val="007E7D72"/>
    <w:rsid w:val="007F2E9F"/>
    <w:rsid w:val="007F2F16"/>
    <w:rsid w:val="007F5F6D"/>
    <w:rsid w:val="00800402"/>
    <w:rsid w:val="00806DC7"/>
    <w:rsid w:val="00816350"/>
    <w:rsid w:val="008175AC"/>
    <w:rsid w:val="00823B9D"/>
    <w:rsid w:val="00824D76"/>
    <w:rsid w:val="00825034"/>
    <w:rsid w:val="00826613"/>
    <w:rsid w:val="008267EF"/>
    <w:rsid w:val="00826A55"/>
    <w:rsid w:val="008307F8"/>
    <w:rsid w:val="00831E98"/>
    <w:rsid w:val="00835194"/>
    <w:rsid w:val="008354D1"/>
    <w:rsid w:val="008401BF"/>
    <w:rsid w:val="0084624D"/>
    <w:rsid w:val="00846A85"/>
    <w:rsid w:val="00850ED4"/>
    <w:rsid w:val="008513B5"/>
    <w:rsid w:val="00853C14"/>
    <w:rsid w:val="00854C6B"/>
    <w:rsid w:val="00857E15"/>
    <w:rsid w:val="00865181"/>
    <w:rsid w:val="008654C9"/>
    <w:rsid w:val="00865904"/>
    <w:rsid w:val="00865B71"/>
    <w:rsid w:val="00873FDA"/>
    <w:rsid w:val="00874163"/>
    <w:rsid w:val="00881BF0"/>
    <w:rsid w:val="00883413"/>
    <w:rsid w:val="00886A0A"/>
    <w:rsid w:val="00891819"/>
    <w:rsid w:val="0089294F"/>
    <w:rsid w:val="0089308B"/>
    <w:rsid w:val="00893743"/>
    <w:rsid w:val="00894886"/>
    <w:rsid w:val="0089520C"/>
    <w:rsid w:val="008A094F"/>
    <w:rsid w:val="008A0F13"/>
    <w:rsid w:val="008A7757"/>
    <w:rsid w:val="008B7CB5"/>
    <w:rsid w:val="008C76A7"/>
    <w:rsid w:val="008D1A93"/>
    <w:rsid w:val="008D4C79"/>
    <w:rsid w:val="008D58AF"/>
    <w:rsid w:val="008E472E"/>
    <w:rsid w:val="008E5DF0"/>
    <w:rsid w:val="008F21F5"/>
    <w:rsid w:val="00903027"/>
    <w:rsid w:val="00903F71"/>
    <w:rsid w:val="00905A0A"/>
    <w:rsid w:val="00906CD4"/>
    <w:rsid w:val="009135DD"/>
    <w:rsid w:val="00913A1E"/>
    <w:rsid w:val="00914446"/>
    <w:rsid w:val="00914A02"/>
    <w:rsid w:val="009232F5"/>
    <w:rsid w:val="00925B69"/>
    <w:rsid w:val="009271AA"/>
    <w:rsid w:val="00930F49"/>
    <w:rsid w:val="00933D55"/>
    <w:rsid w:val="00935B04"/>
    <w:rsid w:val="009364D6"/>
    <w:rsid w:val="00937221"/>
    <w:rsid w:val="00952764"/>
    <w:rsid w:val="00953EC4"/>
    <w:rsid w:val="009547EA"/>
    <w:rsid w:val="00954CD1"/>
    <w:rsid w:val="00955987"/>
    <w:rsid w:val="00955C70"/>
    <w:rsid w:val="0096092B"/>
    <w:rsid w:val="0096119F"/>
    <w:rsid w:val="009612F9"/>
    <w:rsid w:val="00965D49"/>
    <w:rsid w:val="00981134"/>
    <w:rsid w:val="00982454"/>
    <w:rsid w:val="00984B41"/>
    <w:rsid w:val="009850FB"/>
    <w:rsid w:val="0098636A"/>
    <w:rsid w:val="00986817"/>
    <w:rsid w:val="00987404"/>
    <w:rsid w:val="00991054"/>
    <w:rsid w:val="009914D8"/>
    <w:rsid w:val="00991805"/>
    <w:rsid w:val="00991911"/>
    <w:rsid w:val="009A07A6"/>
    <w:rsid w:val="009A352A"/>
    <w:rsid w:val="009A7E9C"/>
    <w:rsid w:val="009A7F1E"/>
    <w:rsid w:val="009B0A3C"/>
    <w:rsid w:val="009B453C"/>
    <w:rsid w:val="009B7048"/>
    <w:rsid w:val="009C08EF"/>
    <w:rsid w:val="009C3568"/>
    <w:rsid w:val="009C5C88"/>
    <w:rsid w:val="009D185A"/>
    <w:rsid w:val="009D1F24"/>
    <w:rsid w:val="009D7BD1"/>
    <w:rsid w:val="009E193C"/>
    <w:rsid w:val="009E5C70"/>
    <w:rsid w:val="009F012C"/>
    <w:rsid w:val="009F1388"/>
    <w:rsid w:val="009F31EB"/>
    <w:rsid w:val="00A02B20"/>
    <w:rsid w:val="00A07613"/>
    <w:rsid w:val="00A102A3"/>
    <w:rsid w:val="00A10B99"/>
    <w:rsid w:val="00A13109"/>
    <w:rsid w:val="00A22999"/>
    <w:rsid w:val="00A22F43"/>
    <w:rsid w:val="00A23637"/>
    <w:rsid w:val="00A258EC"/>
    <w:rsid w:val="00A265C0"/>
    <w:rsid w:val="00A34568"/>
    <w:rsid w:val="00A34F5D"/>
    <w:rsid w:val="00A41A5E"/>
    <w:rsid w:val="00A41BCE"/>
    <w:rsid w:val="00A44B03"/>
    <w:rsid w:val="00A466A9"/>
    <w:rsid w:val="00A53F2F"/>
    <w:rsid w:val="00A57D05"/>
    <w:rsid w:val="00A722EE"/>
    <w:rsid w:val="00A727A7"/>
    <w:rsid w:val="00A73343"/>
    <w:rsid w:val="00A77F02"/>
    <w:rsid w:val="00A8564D"/>
    <w:rsid w:val="00A919C8"/>
    <w:rsid w:val="00A94B86"/>
    <w:rsid w:val="00AA122C"/>
    <w:rsid w:val="00AA204D"/>
    <w:rsid w:val="00AA3FC6"/>
    <w:rsid w:val="00AA7889"/>
    <w:rsid w:val="00AC4947"/>
    <w:rsid w:val="00AC7068"/>
    <w:rsid w:val="00AD040B"/>
    <w:rsid w:val="00AD0636"/>
    <w:rsid w:val="00AD1769"/>
    <w:rsid w:val="00AD248B"/>
    <w:rsid w:val="00AD2B2C"/>
    <w:rsid w:val="00AD3FC9"/>
    <w:rsid w:val="00AD585E"/>
    <w:rsid w:val="00AD6342"/>
    <w:rsid w:val="00AD7651"/>
    <w:rsid w:val="00AD7B03"/>
    <w:rsid w:val="00AE0F41"/>
    <w:rsid w:val="00AE48FC"/>
    <w:rsid w:val="00AE5470"/>
    <w:rsid w:val="00AE63BA"/>
    <w:rsid w:val="00AE69C7"/>
    <w:rsid w:val="00AE6E97"/>
    <w:rsid w:val="00AF0BCC"/>
    <w:rsid w:val="00AF2C73"/>
    <w:rsid w:val="00B079BE"/>
    <w:rsid w:val="00B2089C"/>
    <w:rsid w:val="00B21A99"/>
    <w:rsid w:val="00B22C67"/>
    <w:rsid w:val="00B23D80"/>
    <w:rsid w:val="00B313DD"/>
    <w:rsid w:val="00B35761"/>
    <w:rsid w:val="00B35BB2"/>
    <w:rsid w:val="00B45450"/>
    <w:rsid w:val="00B552A3"/>
    <w:rsid w:val="00B56B10"/>
    <w:rsid w:val="00B66359"/>
    <w:rsid w:val="00B7480A"/>
    <w:rsid w:val="00B76DF2"/>
    <w:rsid w:val="00B807B0"/>
    <w:rsid w:val="00B86AA8"/>
    <w:rsid w:val="00B87469"/>
    <w:rsid w:val="00B875CC"/>
    <w:rsid w:val="00B87D66"/>
    <w:rsid w:val="00BA18AF"/>
    <w:rsid w:val="00BA3984"/>
    <w:rsid w:val="00BA4BC9"/>
    <w:rsid w:val="00BB36CE"/>
    <w:rsid w:val="00BB6B57"/>
    <w:rsid w:val="00BB702A"/>
    <w:rsid w:val="00BC3636"/>
    <w:rsid w:val="00BD0C40"/>
    <w:rsid w:val="00BD363E"/>
    <w:rsid w:val="00BD62F4"/>
    <w:rsid w:val="00BD697B"/>
    <w:rsid w:val="00BE1648"/>
    <w:rsid w:val="00BE1673"/>
    <w:rsid w:val="00BE1EAD"/>
    <w:rsid w:val="00BE4B25"/>
    <w:rsid w:val="00BF2543"/>
    <w:rsid w:val="00BF3393"/>
    <w:rsid w:val="00C05EE4"/>
    <w:rsid w:val="00C07F2B"/>
    <w:rsid w:val="00C10258"/>
    <w:rsid w:val="00C10993"/>
    <w:rsid w:val="00C21BD8"/>
    <w:rsid w:val="00C31274"/>
    <w:rsid w:val="00C335D3"/>
    <w:rsid w:val="00C404FE"/>
    <w:rsid w:val="00C46961"/>
    <w:rsid w:val="00C46B8D"/>
    <w:rsid w:val="00C509D9"/>
    <w:rsid w:val="00C5255F"/>
    <w:rsid w:val="00C53D89"/>
    <w:rsid w:val="00C6060C"/>
    <w:rsid w:val="00C61F78"/>
    <w:rsid w:val="00C62865"/>
    <w:rsid w:val="00C703C9"/>
    <w:rsid w:val="00C72563"/>
    <w:rsid w:val="00C7350D"/>
    <w:rsid w:val="00C741E5"/>
    <w:rsid w:val="00C7700E"/>
    <w:rsid w:val="00C7785E"/>
    <w:rsid w:val="00C8293C"/>
    <w:rsid w:val="00C83C20"/>
    <w:rsid w:val="00C849C6"/>
    <w:rsid w:val="00C85FC8"/>
    <w:rsid w:val="00C87C1A"/>
    <w:rsid w:val="00C95826"/>
    <w:rsid w:val="00C966EC"/>
    <w:rsid w:val="00C96807"/>
    <w:rsid w:val="00CA08EA"/>
    <w:rsid w:val="00CA5190"/>
    <w:rsid w:val="00CA56C2"/>
    <w:rsid w:val="00CA6664"/>
    <w:rsid w:val="00CA6B1F"/>
    <w:rsid w:val="00CB378A"/>
    <w:rsid w:val="00CB4099"/>
    <w:rsid w:val="00CB5476"/>
    <w:rsid w:val="00CB573A"/>
    <w:rsid w:val="00CC03E4"/>
    <w:rsid w:val="00CC044B"/>
    <w:rsid w:val="00CC0CE6"/>
    <w:rsid w:val="00CC12EF"/>
    <w:rsid w:val="00CC2DBB"/>
    <w:rsid w:val="00CC3328"/>
    <w:rsid w:val="00CC4025"/>
    <w:rsid w:val="00CC45C2"/>
    <w:rsid w:val="00CC572A"/>
    <w:rsid w:val="00CC7B18"/>
    <w:rsid w:val="00CD19A1"/>
    <w:rsid w:val="00CD1CBC"/>
    <w:rsid w:val="00CD4881"/>
    <w:rsid w:val="00CD4B7F"/>
    <w:rsid w:val="00CD4EE2"/>
    <w:rsid w:val="00CE37F0"/>
    <w:rsid w:val="00CE3C07"/>
    <w:rsid w:val="00CE41DB"/>
    <w:rsid w:val="00CE5085"/>
    <w:rsid w:val="00CE5637"/>
    <w:rsid w:val="00CF15EE"/>
    <w:rsid w:val="00CF50A4"/>
    <w:rsid w:val="00CF784E"/>
    <w:rsid w:val="00D05FC4"/>
    <w:rsid w:val="00D06860"/>
    <w:rsid w:val="00D07AEA"/>
    <w:rsid w:val="00D16AC2"/>
    <w:rsid w:val="00D20F81"/>
    <w:rsid w:val="00D23577"/>
    <w:rsid w:val="00D2399E"/>
    <w:rsid w:val="00D32F84"/>
    <w:rsid w:val="00D34C0D"/>
    <w:rsid w:val="00D36038"/>
    <w:rsid w:val="00D4307A"/>
    <w:rsid w:val="00D44CC5"/>
    <w:rsid w:val="00D4599E"/>
    <w:rsid w:val="00D4655D"/>
    <w:rsid w:val="00D52DED"/>
    <w:rsid w:val="00D560D2"/>
    <w:rsid w:val="00D61302"/>
    <w:rsid w:val="00D61CEF"/>
    <w:rsid w:val="00D6305E"/>
    <w:rsid w:val="00D64863"/>
    <w:rsid w:val="00D65147"/>
    <w:rsid w:val="00D6669D"/>
    <w:rsid w:val="00D72DD4"/>
    <w:rsid w:val="00D730B4"/>
    <w:rsid w:val="00D74E0F"/>
    <w:rsid w:val="00D7611E"/>
    <w:rsid w:val="00D779E4"/>
    <w:rsid w:val="00D83FC6"/>
    <w:rsid w:val="00D840A0"/>
    <w:rsid w:val="00D8529E"/>
    <w:rsid w:val="00D90EAC"/>
    <w:rsid w:val="00D91605"/>
    <w:rsid w:val="00D9349C"/>
    <w:rsid w:val="00D95758"/>
    <w:rsid w:val="00D97F1E"/>
    <w:rsid w:val="00D97FC1"/>
    <w:rsid w:val="00DA2CB3"/>
    <w:rsid w:val="00DA3B20"/>
    <w:rsid w:val="00DA58DA"/>
    <w:rsid w:val="00DA74DB"/>
    <w:rsid w:val="00DB2D1E"/>
    <w:rsid w:val="00DB7FA0"/>
    <w:rsid w:val="00DC0EE1"/>
    <w:rsid w:val="00DC1969"/>
    <w:rsid w:val="00DC7536"/>
    <w:rsid w:val="00DD0A5E"/>
    <w:rsid w:val="00DD0F3B"/>
    <w:rsid w:val="00DD1E5C"/>
    <w:rsid w:val="00DD3FE2"/>
    <w:rsid w:val="00DE1F4F"/>
    <w:rsid w:val="00DE2799"/>
    <w:rsid w:val="00DE313D"/>
    <w:rsid w:val="00DE3E5B"/>
    <w:rsid w:val="00DF150D"/>
    <w:rsid w:val="00E0060D"/>
    <w:rsid w:val="00E05BAB"/>
    <w:rsid w:val="00E069DC"/>
    <w:rsid w:val="00E11EF1"/>
    <w:rsid w:val="00E15E20"/>
    <w:rsid w:val="00E17A6E"/>
    <w:rsid w:val="00E21C06"/>
    <w:rsid w:val="00E2337B"/>
    <w:rsid w:val="00E2374D"/>
    <w:rsid w:val="00E2693D"/>
    <w:rsid w:val="00E336B4"/>
    <w:rsid w:val="00E36CA3"/>
    <w:rsid w:val="00E37459"/>
    <w:rsid w:val="00E412DC"/>
    <w:rsid w:val="00E448CA"/>
    <w:rsid w:val="00E45CF9"/>
    <w:rsid w:val="00E463DA"/>
    <w:rsid w:val="00E47CF6"/>
    <w:rsid w:val="00E47DD7"/>
    <w:rsid w:val="00E5474A"/>
    <w:rsid w:val="00E547CD"/>
    <w:rsid w:val="00E61EB4"/>
    <w:rsid w:val="00E6233B"/>
    <w:rsid w:val="00E71828"/>
    <w:rsid w:val="00E71AF4"/>
    <w:rsid w:val="00E768DA"/>
    <w:rsid w:val="00E81D9F"/>
    <w:rsid w:val="00E81F5E"/>
    <w:rsid w:val="00E854CA"/>
    <w:rsid w:val="00E91C2B"/>
    <w:rsid w:val="00E944E5"/>
    <w:rsid w:val="00E961F1"/>
    <w:rsid w:val="00E9639D"/>
    <w:rsid w:val="00EA0D2B"/>
    <w:rsid w:val="00EA28BC"/>
    <w:rsid w:val="00EA3742"/>
    <w:rsid w:val="00EA4D3A"/>
    <w:rsid w:val="00EA715F"/>
    <w:rsid w:val="00EB5ECD"/>
    <w:rsid w:val="00EC6D22"/>
    <w:rsid w:val="00ED0BAA"/>
    <w:rsid w:val="00ED3475"/>
    <w:rsid w:val="00ED5EDF"/>
    <w:rsid w:val="00EE19BC"/>
    <w:rsid w:val="00EE7352"/>
    <w:rsid w:val="00EE7BD6"/>
    <w:rsid w:val="00EF0710"/>
    <w:rsid w:val="00EF1FB6"/>
    <w:rsid w:val="00EF2C68"/>
    <w:rsid w:val="00EF3BA7"/>
    <w:rsid w:val="00F01C67"/>
    <w:rsid w:val="00F034F9"/>
    <w:rsid w:val="00F03DA0"/>
    <w:rsid w:val="00F065F1"/>
    <w:rsid w:val="00F0712D"/>
    <w:rsid w:val="00F162F7"/>
    <w:rsid w:val="00F16B26"/>
    <w:rsid w:val="00F16C54"/>
    <w:rsid w:val="00F1703C"/>
    <w:rsid w:val="00F17E50"/>
    <w:rsid w:val="00F22494"/>
    <w:rsid w:val="00F22956"/>
    <w:rsid w:val="00F24353"/>
    <w:rsid w:val="00F25902"/>
    <w:rsid w:val="00F309A0"/>
    <w:rsid w:val="00F31065"/>
    <w:rsid w:val="00F3346A"/>
    <w:rsid w:val="00F33ED7"/>
    <w:rsid w:val="00F35369"/>
    <w:rsid w:val="00F4259A"/>
    <w:rsid w:val="00F52798"/>
    <w:rsid w:val="00F60FF7"/>
    <w:rsid w:val="00F65B75"/>
    <w:rsid w:val="00F74FB5"/>
    <w:rsid w:val="00F75087"/>
    <w:rsid w:val="00F77B75"/>
    <w:rsid w:val="00F836BD"/>
    <w:rsid w:val="00F84FBE"/>
    <w:rsid w:val="00F901FF"/>
    <w:rsid w:val="00F92A5B"/>
    <w:rsid w:val="00F94300"/>
    <w:rsid w:val="00F94995"/>
    <w:rsid w:val="00F96251"/>
    <w:rsid w:val="00FA4169"/>
    <w:rsid w:val="00FA4BBB"/>
    <w:rsid w:val="00FA4D28"/>
    <w:rsid w:val="00FB17E2"/>
    <w:rsid w:val="00FB1974"/>
    <w:rsid w:val="00FB25DB"/>
    <w:rsid w:val="00FC2438"/>
    <w:rsid w:val="00FC2C3D"/>
    <w:rsid w:val="00FC652F"/>
    <w:rsid w:val="00FC7F14"/>
    <w:rsid w:val="00FD52B1"/>
    <w:rsid w:val="00FD6B05"/>
    <w:rsid w:val="00FE364A"/>
    <w:rsid w:val="00FE511F"/>
    <w:rsid w:val="00FE517F"/>
    <w:rsid w:val="00FE53BA"/>
    <w:rsid w:val="00FF2654"/>
    <w:rsid w:val="00FF3B3A"/>
    <w:rsid w:val="00FF45EF"/>
    <w:rsid w:val="00FF4998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E204FF"/>
  <w15:chartTrackingRefBased/>
  <w15:docId w15:val="{FFDD2B58-6EAD-45A9-9D23-272A91DD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853C14"/>
    <w:pPr>
      <w:widowControl w:val="0"/>
      <w:suppressAutoHyphens/>
      <w:autoSpaceDE w:val="0"/>
      <w:autoSpaceDN w:val="0"/>
      <w:spacing w:before="240" w:after="240" w:line="240" w:lineRule="auto"/>
    </w:pPr>
    <w:rPr>
      <w:rFonts w:ascii="BundesSans Regular" w:eastAsia="BundesSans" w:hAnsi="BundesSans Regular" w:cs="BundesSans"/>
      <w:lang w:val="de-DE" w:eastAsia="de-DE" w:bidi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3577"/>
    <w:pPr>
      <w:keepNext/>
      <w:numPr>
        <w:numId w:val="9"/>
      </w:numPr>
      <w:tabs>
        <w:tab w:val="clear" w:pos="340"/>
      </w:tabs>
      <w:spacing w:before="480"/>
      <w:ind w:left="680" w:hanging="680"/>
      <w:outlineLvl w:val="0"/>
    </w:pPr>
    <w:rPr>
      <w:rFonts w:ascii="BundesSerif Regular" w:eastAsiaTheme="majorEastAsia" w:hAnsi="BundesSerif Regular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3577"/>
    <w:pPr>
      <w:keepNext/>
      <w:numPr>
        <w:ilvl w:val="1"/>
        <w:numId w:val="9"/>
      </w:numPr>
      <w:tabs>
        <w:tab w:val="clear" w:pos="340"/>
      </w:tabs>
      <w:spacing w:before="360"/>
      <w:ind w:left="680" w:hanging="680"/>
      <w:outlineLvl w:val="1"/>
    </w:pPr>
    <w:rPr>
      <w:rFonts w:ascii="BundesSerif Regular" w:eastAsiaTheme="majorEastAsia" w:hAnsi="BundesSerif Regular"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6092B"/>
    <w:pPr>
      <w:keepNext/>
      <w:numPr>
        <w:ilvl w:val="2"/>
        <w:numId w:val="9"/>
      </w:numPr>
      <w:spacing w:before="360"/>
      <w:outlineLvl w:val="2"/>
    </w:pPr>
    <w:rPr>
      <w:rFonts w:eastAsiaTheme="majorEastAsia"/>
      <w:b/>
      <w:bCs/>
      <w:sz w:val="24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092B"/>
    <w:pPr>
      <w:keepNext/>
      <w:numPr>
        <w:ilvl w:val="3"/>
        <w:numId w:val="9"/>
      </w:numPr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460F"/>
    <w:pPr>
      <w:numPr>
        <w:ilvl w:val="4"/>
        <w:numId w:val="7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460F"/>
    <w:pPr>
      <w:spacing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460F"/>
    <w:pPr>
      <w:spacing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460F"/>
    <w:pPr>
      <w:spacing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460F"/>
    <w:pPr>
      <w:spacing w:after="60"/>
      <w:outlineLvl w:val="8"/>
    </w:pPr>
    <w:rPr>
      <w:rFonts w:asciiTheme="majorHAnsi" w:eastAsiaTheme="majorEastAsia" w:hAnsiTheme="maj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3577"/>
    <w:rPr>
      <w:rFonts w:ascii="BundesSerif Regular" w:eastAsiaTheme="majorEastAsia" w:hAnsi="BundesSerif Regular" w:cs="BundesSans"/>
      <w:bCs/>
      <w:kern w:val="32"/>
      <w:sz w:val="32"/>
      <w:szCs w:val="32"/>
      <w:lang w:val="de-DE" w:eastAsia="de-DE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3577"/>
    <w:rPr>
      <w:rFonts w:ascii="BundesSerif Regular" w:eastAsiaTheme="majorEastAsia" w:hAnsi="BundesSerif Regular" w:cs="BundesSans"/>
      <w:bCs/>
      <w:iCs/>
      <w:sz w:val="28"/>
      <w:szCs w:val="28"/>
      <w:lang w:val="de-DE" w:eastAsia="de-DE" w:bidi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6092B"/>
    <w:rPr>
      <w:rFonts w:ascii="BundesSans Regular" w:eastAsiaTheme="majorEastAsia" w:hAnsi="BundesSans Regular" w:cs="BundesSans"/>
      <w:b/>
      <w:bCs/>
      <w:sz w:val="24"/>
      <w:szCs w:val="26"/>
      <w:lang w:val="de-DE" w:eastAsia="de-DE" w:bidi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092B"/>
    <w:rPr>
      <w:rFonts w:ascii="BundesSans Regular" w:eastAsia="BundesSans" w:hAnsi="BundesSans Regular" w:cs="BundesSans"/>
      <w:b/>
      <w:bCs/>
      <w:szCs w:val="28"/>
      <w:lang w:val="de-DE" w:eastAsia="de-DE" w:bidi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460F"/>
    <w:rPr>
      <w:rFonts w:ascii="BundesSans Regular" w:eastAsia="BundesSans" w:hAnsi="BundesSans Regular" w:cs="BundesSans"/>
      <w:b/>
      <w:bCs/>
      <w:i/>
      <w:iCs/>
      <w:sz w:val="26"/>
      <w:szCs w:val="26"/>
      <w:lang w:val="de-DE" w:eastAsia="de-DE" w:bidi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460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460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460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460F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991054"/>
    <w:pPr>
      <w:spacing w:before="0" w:after="960"/>
      <w:outlineLvl w:val="0"/>
    </w:pPr>
    <w:rPr>
      <w:rFonts w:ascii="BundesSerif Regular" w:eastAsiaTheme="majorEastAsia" w:hAnsi="BundesSerif Regular"/>
      <w:bCs/>
      <w:kern w:val="28"/>
      <w:sz w:val="48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991054"/>
    <w:rPr>
      <w:rFonts w:ascii="BundesSerif Regular" w:eastAsiaTheme="majorEastAsia" w:hAnsi="BundesSerif Regular" w:cs="BundesSans"/>
      <w:bCs/>
      <w:kern w:val="28"/>
      <w:sz w:val="48"/>
      <w:szCs w:val="32"/>
      <w:lang w:val="de-DE" w:eastAsia="de-DE" w:bidi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46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460F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D95758"/>
    <w:rPr>
      <w:rFonts w:ascii="BundesSans Office" w:hAnsi="BundesSans Office"/>
      <w:b/>
      <w:bCs/>
    </w:rPr>
  </w:style>
  <w:style w:type="character" w:styleId="Hervorhebung">
    <w:name w:val="Emphasis"/>
    <w:basedOn w:val="Absatz-Standardschriftart"/>
    <w:uiPriority w:val="20"/>
    <w:qFormat/>
    <w:rsid w:val="001F460F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1F460F"/>
    <w:rPr>
      <w:szCs w:val="32"/>
    </w:rPr>
  </w:style>
  <w:style w:type="paragraph" w:styleId="Listenabsatz">
    <w:name w:val="List Paragraph"/>
    <w:basedOn w:val="Liste"/>
    <w:next w:val="Standard"/>
    <w:uiPriority w:val="34"/>
    <w:qFormat/>
    <w:rsid w:val="00254DA4"/>
    <w:pPr>
      <w:numPr>
        <w:numId w:val="3"/>
      </w:numPr>
    </w:pPr>
    <w:rPr>
      <w:rFonts w:ascii="BundesSans Regular" w:hAnsi="BundesSans Regular"/>
    </w:rPr>
  </w:style>
  <w:style w:type="paragraph" w:styleId="Zitat">
    <w:name w:val="Quote"/>
    <w:basedOn w:val="Standard"/>
    <w:next w:val="Standard"/>
    <w:link w:val="ZitatZchn"/>
    <w:uiPriority w:val="29"/>
    <w:qFormat/>
    <w:rsid w:val="001F460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F460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460F"/>
    <w:pPr>
      <w:ind w:left="720" w:right="720"/>
    </w:pPr>
    <w:rPr>
      <w:b/>
      <w:i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460F"/>
    <w:rPr>
      <w:b/>
      <w:i/>
      <w:sz w:val="24"/>
    </w:rPr>
  </w:style>
  <w:style w:type="character" w:styleId="SchwacheHervorhebung">
    <w:name w:val="Subtle Emphasis"/>
    <w:uiPriority w:val="19"/>
    <w:qFormat/>
    <w:rsid w:val="00BE1673"/>
    <w:rPr>
      <w:rFonts w:ascii="BundesSans Office" w:hAnsi="BundesSans Office"/>
      <w:i/>
      <w:color w:val="auto"/>
      <w:sz w:val="22"/>
    </w:rPr>
  </w:style>
  <w:style w:type="character" w:styleId="IntensiveHervorhebung">
    <w:name w:val="Intense Emphasis"/>
    <w:basedOn w:val="Absatz-Standardschriftart"/>
    <w:uiPriority w:val="21"/>
    <w:qFormat/>
    <w:rsid w:val="000747CE"/>
    <w:rPr>
      <w:rFonts w:ascii="BundesSans Medium" w:hAnsi="BundesSans Medium"/>
      <w:b w:val="0"/>
      <w:i w:val="0"/>
      <w:sz w:val="22"/>
      <w:szCs w:val="24"/>
      <w:u w:val="none"/>
    </w:rPr>
  </w:style>
  <w:style w:type="character" w:styleId="SchwacherVerweis">
    <w:name w:val="Subtle Reference"/>
    <w:basedOn w:val="Absatz-Standardschriftart"/>
    <w:uiPriority w:val="31"/>
    <w:qFormat/>
    <w:rsid w:val="001F460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F460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F460F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F460F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2E08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0882"/>
    <w:rPr>
      <w:rFonts w:cstheme="minorBidi"/>
      <w:lang w:bidi="ar-SA"/>
    </w:rPr>
  </w:style>
  <w:style w:type="paragraph" w:styleId="Fuzeile">
    <w:name w:val="footer"/>
    <w:basedOn w:val="Standard"/>
    <w:link w:val="FuzeileZchn"/>
    <w:uiPriority w:val="99"/>
    <w:unhideWhenUsed/>
    <w:rsid w:val="00D61302"/>
    <w:pPr>
      <w:tabs>
        <w:tab w:val="center" w:pos="4536"/>
        <w:tab w:val="right" w:pos="9072"/>
      </w:tabs>
      <w:spacing w:after="0" w:line="48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D61302"/>
    <w:rPr>
      <w:rFonts w:ascii="BundesSans Office" w:hAnsi="BundesSans Office" w:cstheme="minorBidi"/>
      <w:lang w:bidi="ar-SA"/>
    </w:rPr>
  </w:style>
  <w:style w:type="character" w:styleId="Hyperlink">
    <w:name w:val="Hyperlink"/>
    <w:basedOn w:val="Absatz-Standardschriftart"/>
    <w:uiPriority w:val="99"/>
    <w:unhideWhenUsed/>
    <w:rsid w:val="00AE0F41"/>
    <w:rPr>
      <w:color w:val="000000" w:themeColor="text1"/>
      <w:u w:val="none"/>
    </w:rPr>
  </w:style>
  <w:style w:type="paragraph" w:styleId="Funotentext">
    <w:name w:val="footnote text"/>
    <w:basedOn w:val="Standard"/>
    <w:link w:val="FunotentextZchn"/>
    <w:uiPriority w:val="99"/>
    <w:unhideWhenUsed/>
    <w:rsid w:val="00DD0A5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D0A5E"/>
    <w:rPr>
      <w:rFonts w:cstheme="minorBidi"/>
      <w:sz w:val="20"/>
      <w:szCs w:val="20"/>
      <w:lang w:bidi="ar-SA"/>
    </w:rPr>
  </w:style>
  <w:style w:type="character" w:styleId="Funotenzeichen">
    <w:name w:val="footnote reference"/>
    <w:basedOn w:val="Absatz-Standardschriftart"/>
    <w:uiPriority w:val="99"/>
    <w:unhideWhenUsed/>
    <w:rsid w:val="00003280"/>
    <w:rPr>
      <w:rFonts w:ascii="BundesSans Office" w:hAnsi="BundesSans Office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429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429E"/>
    <w:rPr>
      <w:rFonts w:ascii="Segoe UI" w:hAnsi="Segoe UI" w:cs="Segoe UI"/>
      <w:sz w:val="18"/>
      <w:szCs w:val="18"/>
      <w:lang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00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008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008F"/>
    <w:rPr>
      <w:rFonts w:cstheme="minorBidi"/>
      <w:sz w:val="20"/>
      <w:szCs w:val="20"/>
      <w:lang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00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008F"/>
    <w:rPr>
      <w:rFonts w:cstheme="minorBidi"/>
      <w:b/>
      <w:bCs/>
      <w:sz w:val="20"/>
      <w:szCs w:val="20"/>
      <w:lang w:bidi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7E6F50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5088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F7768"/>
    <w:pPr>
      <w:spacing w:after="0" w:line="240" w:lineRule="auto"/>
    </w:pPr>
    <w:rPr>
      <w:rFonts w:cstheme="minorBidi"/>
      <w:lang w:bidi="ar-SA"/>
    </w:rPr>
  </w:style>
  <w:style w:type="paragraph" w:customStyle="1" w:styleId="Untertitelnew">
    <w:name w:val="Untertitel new"/>
    <w:basedOn w:val="Titel"/>
    <w:uiPriority w:val="1"/>
    <w:qFormat/>
    <w:rsid w:val="00D97FC1"/>
    <w:pPr>
      <w:spacing w:before="240"/>
    </w:pPr>
  </w:style>
  <w:style w:type="paragraph" w:customStyle="1" w:styleId="Anredenew">
    <w:name w:val="Anrede new"/>
    <w:basedOn w:val="Standard"/>
    <w:uiPriority w:val="1"/>
    <w:qFormat/>
    <w:rsid w:val="00CE37F0"/>
  </w:style>
  <w:style w:type="paragraph" w:customStyle="1" w:styleId="berschrift2new">
    <w:name w:val="Überschrift 2 new"/>
    <w:basedOn w:val="berschrift2"/>
    <w:uiPriority w:val="1"/>
    <w:rsid w:val="00130649"/>
    <w:pPr>
      <w:numPr>
        <w:numId w:val="2"/>
      </w:numPr>
      <w:ind w:left="340" w:hanging="113"/>
    </w:pPr>
  </w:style>
  <w:style w:type="paragraph" w:customStyle="1" w:styleId="Listenabsatz2">
    <w:name w:val="Listenabsatz 2"/>
    <w:basedOn w:val="Listenabsatz"/>
    <w:uiPriority w:val="1"/>
    <w:qFormat/>
    <w:rsid w:val="00CE3C07"/>
    <w:pPr>
      <w:numPr>
        <w:numId w:val="4"/>
      </w:numPr>
    </w:pPr>
  </w:style>
  <w:style w:type="paragraph" w:styleId="Liste">
    <w:name w:val="List"/>
    <w:basedOn w:val="Standard"/>
    <w:uiPriority w:val="99"/>
    <w:unhideWhenUsed/>
    <w:rsid w:val="001F650B"/>
    <w:pPr>
      <w:numPr>
        <w:numId w:val="14"/>
      </w:numPr>
      <w:spacing w:before="120" w:after="120"/>
      <w:ind w:left="357" w:hanging="357"/>
    </w:pPr>
    <w:rPr>
      <w:rFonts w:ascii="BundesSans Medium" w:hAnsi="BundesSans Medium"/>
    </w:rPr>
  </w:style>
  <w:style w:type="paragraph" w:customStyle="1" w:styleId="Aufzhlungszeichen1">
    <w:name w:val="Aufzählungszeichen 1"/>
    <w:basedOn w:val="Aufzhlungszeichen"/>
    <w:uiPriority w:val="1"/>
    <w:qFormat/>
    <w:rsid w:val="00C05EE4"/>
    <w:pPr>
      <w:numPr>
        <w:numId w:val="1"/>
      </w:numPr>
      <w:spacing w:before="120" w:after="120" w:line="300" w:lineRule="atLeast"/>
      <w:ind w:left="714" w:right="567" w:hanging="357"/>
      <w:contextualSpacing w:val="0"/>
    </w:pPr>
    <w:rPr>
      <w:rFonts w:cs="Arial"/>
      <w:color w:val="000000"/>
    </w:rPr>
  </w:style>
  <w:style w:type="paragraph" w:styleId="Aufzhlungszeichen">
    <w:name w:val="List Bullet"/>
    <w:basedOn w:val="Standard"/>
    <w:uiPriority w:val="99"/>
    <w:unhideWhenUsed/>
    <w:rsid w:val="005C6589"/>
    <w:pPr>
      <w:numPr>
        <w:numId w:val="5"/>
      </w:numPr>
      <w:contextualSpacing/>
    </w:pPr>
  </w:style>
  <w:style w:type="paragraph" w:customStyle="1" w:styleId="Listenabsatz3">
    <w:name w:val="Listenabsatz 3"/>
    <w:basedOn w:val="Listenabsatz"/>
    <w:uiPriority w:val="1"/>
    <w:qFormat/>
    <w:rsid w:val="000B2AC5"/>
    <w:pPr>
      <w:numPr>
        <w:numId w:val="6"/>
      </w:numPr>
      <w:ind w:left="754" w:hanging="357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A122C"/>
    <w:rPr>
      <w:color w:val="605E5C"/>
      <w:shd w:val="clear" w:color="auto" w:fill="E1DFDD"/>
    </w:rPr>
  </w:style>
  <w:style w:type="paragraph" w:customStyle="1" w:styleId="Stand">
    <w:name w:val="Stand"/>
    <w:basedOn w:val="Standard"/>
    <w:uiPriority w:val="1"/>
    <w:qFormat/>
    <w:rsid w:val="00CF15EE"/>
    <w:pPr>
      <w:spacing w:before="120" w:after="720"/>
    </w:pPr>
  </w:style>
  <w:style w:type="character" w:customStyle="1" w:styleId="TextkrperZchn">
    <w:name w:val="Textkörper Zchn"/>
    <w:aliases w:val="Fließtext Zchn"/>
    <w:basedOn w:val="Absatz-Standardschriftart"/>
    <w:link w:val="Textkrper"/>
    <w:uiPriority w:val="1"/>
    <w:semiHidden/>
    <w:locked/>
    <w:rsid w:val="009A07A6"/>
    <w:rPr>
      <w:rFonts w:ascii="BundesSans Office" w:eastAsia="BundesSans" w:hAnsi="BundesSans Office" w:cs="BundesSans"/>
      <w:sz w:val="21"/>
      <w:szCs w:val="18"/>
      <w:lang w:val="de-DE" w:eastAsia="de-DE" w:bidi="de-DE"/>
    </w:rPr>
  </w:style>
  <w:style w:type="paragraph" w:styleId="Textkrper">
    <w:name w:val="Body Text"/>
    <w:aliases w:val="Fließtext"/>
    <w:basedOn w:val="Standard"/>
    <w:link w:val="TextkrperZchn"/>
    <w:uiPriority w:val="1"/>
    <w:semiHidden/>
    <w:unhideWhenUsed/>
    <w:qFormat/>
    <w:rsid w:val="009A07A6"/>
    <w:pPr>
      <w:spacing w:line="244" w:lineRule="auto"/>
      <w:ind w:right="1418"/>
    </w:pPr>
    <w:rPr>
      <w:sz w:val="21"/>
      <w:szCs w:val="18"/>
    </w:rPr>
  </w:style>
  <w:style w:type="character" w:customStyle="1" w:styleId="TextkrperZchn1">
    <w:name w:val="Textkörper Zchn1"/>
    <w:basedOn w:val="Absatz-Standardschriftart"/>
    <w:uiPriority w:val="99"/>
    <w:semiHidden/>
    <w:rsid w:val="009A07A6"/>
    <w:rPr>
      <w:rFonts w:ascii="BundesSans" w:eastAsia="BundesSans" w:hAnsi="BundesSans" w:cs="BundesSans"/>
      <w:lang w:val="de-DE" w:eastAsia="de-DE" w:bidi="de-DE"/>
    </w:rPr>
  </w:style>
  <w:style w:type="character" w:customStyle="1" w:styleId="HeadlineZchn">
    <w:name w:val="Headline Zchn"/>
    <w:basedOn w:val="Absatz-Standardschriftart"/>
    <w:link w:val="Headline"/>
    <w:locked/>
    <w:rsid w:val="009A07A6"/>
    <w:rPr>
      <w:rFonts w:ascii="BundesSerif Office" w:eastAsia="BundesSans" w:hAnsi="BundesSerif Office" w:cs="BundesSans"/>
      <w:sz w:val="68"/>
      <w:lang w:val="de-DE" w:eastAsia="de-DE" w:bidi="de-DE"/>
    </w:rPr>
  </w:style>
  <w:style w:type="paragraph" w:customStyle="1" w:styleId="Headline">
    <w:name w:val="Headline"/>
    <w:basedOn w:val="Standard"/>
    <w:link w:val="HeadlineZchn"/>
    <w:qFormat/>
    <w:rsid w:val="009A07A6"/>
    <w:pPr>
      <w:spacing w:after="720" w:line="220" w:lineRule="auto"/>
      <w:ind w:right="851"/>
    </w:pPr>
    <w:rPr>
      <w:rFonts w:ascii="BundesSerif Office" w:hAnsi="BundesSerif Office"/>
      <w:sz w:val="68"/>
    </w:rPr>
  </w:style>
  <w:style w:type="paragraph" w:customStyle="1" w:styleId="Datumseinschub">
    <w:name w:val="Datumseinschub"/>
    <w:basedOn w:val="Standard"/>
    <w:uiPriority w:val="1"/>
    <w:qFormat/>
    <w:rsid w:val="00AD1769"/>
    <w:pPr>
      <w:widowControl/>
      <w:ind w:right="743"/>
      <w:jc w:val="center"/>
    </w:pPr>
    <w:rPr>
      <w:color w:val="000000"/>
    </w:rPr>
  </w:style>
  <w:style w:type="paragraph" w:customStyle="1" w:styleId="GSB-Aufzhlung">
    <w:name w:val="GSB-Aufzählung"/>
    <w:basedOn w:val="Standard"/>
    <w:rsid w:val="009A07A6"/>
    <w:pPr>
      <w:widowControl/>
      <w:numPr>
        <w:numId w:val="8"/>
      </w:numPr>
      <w:tabs>
        <w:tab w:val="left" w:pos="284"/>
      </w:tabs>
      <w:autoSpaceDE/>
      <w:autoSpaceDN/>
      <w:spacing w:before="120" w:after="120" w:line="320" w:lineRule="atLeast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Adresseinschub">
    <w:name w:val="Adresseinschub"/>
    <w:basedOn w:val="Standard"/>
    <w:uiPriority w:val="1"/>
    <w:qFormat/>
    <w:rsid w:val="00084304"/>
    <w:pPr>
      <w:spacing w:before="720" w:after="720"/>
      <w:contextualSpacing/>
    </w:pPr>
  </w:style>
  <w:style w:type="paragraph" w:customStyle="1" w:styleId="Signaturzeile">
    <w:name w:val="Signaturzeile"/>
    <w:basedOn w:val="Standard"/>
    <w:uiPriority w:val="1"/>
    <w:qFormat/>
    <w:rsid w:val="00DE313D"/>
    <w:pPr>
      <w:spacing w:before="720" w:after="720" w:line="480" w:lineRule="auto"/>
    </w:pPr>
  </w:style>
  <w:style w:type="paragraph" w:customStyle="1" w:styleId="Abschlusszeile">
    <w:name w:val="Abschlusszeile"/>
    <w:basedOn w:val="Standard"/>
    <w:uiPriority w:val="1"/>
    <w:qFormat/>
    <w:rsid w:val="00E61EB4"/>
    <w:pPr>
      <w:spacing w:before="960" w:after="720" w:line="480" w:lineRule="auto"/>
      <w:contextualSpacing/>
    </w:pPr>
  </w:style>
  <w:style w:type="paragraph" w:styleId="Aufzhlungszeichen2">
    <w:name w:val="List Bullet 2"/>
    <w:basedOn w:val="Standard"/>
    <w:uiPriority w:val="99"/>
    <w:unhideWhenUsed/>
    <w:rsid w:val="00C05EE4"/>
    <w:pPr>
      <w:numPr>
        <w:numId w:val="10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C05EE4"/>
    <w:pPr>
      <w:numPr>
        <w:numId w:val="11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71164C"/>
    <w:pPr>
      <w:numPr>
        <w:numId w:val="12"/>
      </w:numPr>
      <w:spacing w:before="120" w:after="120"/>
      <w:ind w:right="567"/>
    </w:pPr>
  </w:style>
  <w:style w:type="paragraph" w:styleId="Aufzhlungszeichen5">
    <w:name w:val="List Bullet 5"/>
    <w:basedOn w:val="Standard"/>
    <w:uiPriority w:val="99"/>
    <w:unhideWhenUsed/>
    <w:rsid w:val="00D97F1E"/>
    <w:pPr>
      <w:numPr>
        <w:numId w:val="13"/>
      </w:numPr>
      <w:contextualSpacing/>
    </w:pPr>
  </w:style>
  <w:style w:type="paragraph" w:customStyle="1" w:styleId="specialigeHervorhebung">
    <w:name w:val="specialige Hervorhebung"/>
    <w:basedOn w:val="Standard"/>
    <w:uiPriority w:val="1"/>
    <w:qFormat/>
    <w:rsid w:val="00134FA4"/>
    <w:rPr>
      <w:sz w:val="24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0F7A39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0F7A39"/>
    <w:rPr>
      <w:rFonts w:ascii="Consolas" w:eastAsia="BundesSans" w:hAnsi="Consolas" w:cs="BundesSans"/>
      <w:sz w:val="20"/>
      <w:szCs w:val="20"/>
      <w:lang w:val="de-DE" w:eastAsia="de-DE" w:bidi="de-DE"/>
    </w:rPr>
  </w:style>
  <w:style w:type="paragraph" w:styleId="Liste2">
    <w:name w:val="List 2"/>
    <w:basedOn w:val="Standard"/>
    <w:uiPriority w:val="99"/>
    <w:unhideWhenUsed/>
    <w:rsid w:val="0058154D"/>
    <w:pPr>
      <w:numPr>
        <w:ilvl w:val="1"/>
        <w:numId w:val="14"/>
      </w:numPr>
      <w:spacing w:before="120" w:after="120"/>
      <w:ind w:left="1145" w:hanging="431"/>
    </w:pPr>
  </w:style>
  <w:style w:type="paragraph" w:customStyle="1" w:styleId="Listeneu">
    <w:name w:val="Liste neu"/>
    <w:basedOn w:val="Liste"/>
    <w:uiPriority w:val="1"/>
    <w:qFormat/>
    <w:rsid w:val="00B86AA8"/>
    <w:pPr>
      <w:numPr>
        <w:numId w:val="15"/>
      </w:numPr>
      <w:ind w:left="714" w:hanging="357"/>
    </w:pPr>
    <w:rPr>
      <w:rFonts w:ascii="BundesSans Regular" w:hAnsi="BundesSans Regular"/>
    </w:rPr>
  </w:style>
  <w:style w:type="paragraph" w:customStyle="1" w:styleId="berschrift1ohneNum">
    <w:name w:val="Überschrift 1 ohne Num."/>
    <w:basedOn w:val="berschrift1"/>
    <w:uiPriority w:val="1"/>
    <w:qFormat/>
    <w:rsid w:val="00556405"/>
    <w:pPr>
      <w:numPr>
        <w:numId w:val="0"/>
      </w:numPr>
    </w:pPr>
  </w:style>
  <w:style w:type="table" w:styleId="Tabellenraster">
    <w:name w:val="Table Grid"/>
    <w:basedOn w:val="NormaleTabelle"/>
    <w:uiPriority w:val="59"/>
    <w:rsid w:val="00D06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00\Desktop\Titelblatt%202023_barrierefrei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20A31-7CEC-4BEE-9645-AC2E7CC5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Titelblatt 2023_barrierefrei.dotx</Template>
  <TotalTime>0</TotalTime>
  <Pages>2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Titelblatt Beantragung Integrationsprojekt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Titelblatt Beantragung Integrationsprojekt</dc:title>
  <dc:subject/>
  <dc:creator>Bundesamt für Migration und Flüchtlinge</dc:creator>
  <cp:keywords/>
  <dc:description/>
  <cp:lastModifiedBy>Nerbas, Dita, 13D</cp:lastModifiedBy>
  <cp:revision>2</cp:revision>
  <cp:lastPrinted>2022-05-12T12:09:00Z</cp:lastPrinted>
  <dcterms:created xsi:type="dcterms:W3CDTF">2025-03-05T09:29:00Z</dcterms:created>
  <dcterms:modified xsi:type="dcterms:W3CDTF">2025-03-05T09:29:00Z</dcterms:modified>
</cp:coreProperties>
</file>